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AA523" w14:textId="77777777" w:rsidR="00BE7989" w:rsidRPr="009C6170" w:rsidRDefault="00BE7989" w:rsidP="00BE7989">
      <w:pPr>
        <w:pStyle w:val="Naslov2"/>
        <w:numPr>
          <w:ilvl w:val="0"/>
          <w:numId w:val="0"/>
        </w:numPr>
        <w:ind w:left="576" w:hanging="576"/>
      </w:pPr>
      <w:r w:rsidRPr="009C6170">
        <w:t>OBR. ŠT. 1</w:t>
      </w:r>
    </w:p>
    <w:tbl>
      <w:tblPr>
        <w:tblStyle w:val="Tabelamrea"/>
        <w:tblW w:w="9154" w:type="dxa"/>
        <w:tblLook w:val="04A0" w:firstRow="1" w:lastRow="0" w:firstColumn="1" w:lastColumn="0" w:noHBand="0" w:noVBand="1"/>
      </w:tblPr>
      <w:tblGrid>
        <w:gridCol w:w="9154"/>
      </w:tblGrid>
      <w:tr w:rsidR="00BE7989" w:rsidRPr="009C6170" w14:paraId="7B614E52" w14:textId="77777777" w:rsidTr="00684224">
        <w:trPr>
          <w:trHeight w:val="956"/>
        </w:trPr>
        <w:tc>
          <w:tcPr>
            <w:tcW w:w="9154" w:type="dxa"/>
            <w:vAlign w:val="center"/>
          </w:tcPr>
          <w:p w14:paraId="340E1206" w14:textId="77777777" w:rsidR="00BE7989" w:rsidRPr="009C6170" w:rsidRDefault="00BE7989" w:rsidP="006842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AD62FA6" w14:textId="77777777" w:rsidR="00BE7989" w:rsidRPr="009C6170" w:rsidRDefault="00BE7989" w:rsidP="006842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6170">
              <w:rPr>
                <w:rFonts w:asciiTheme="minorHAnsi" w:hAnsiTheme="minorHAnsi"/>
                <w:sz w:val="22"/>
                <w:szCs w:val="22"/>
              </w:rPr>
              <w:t xml:space="preserve">OBRAZEC ZA KANDIDATURO ZA </w:t>
            </w:r>
          </w:p>
          <w:p w14:paraId="25EEA103" w14:textId="77777777" w:rsidR="00BE7989" w:rsidRPr="009C6170" w:rsidRDefault="00BE7989" w:rsidP="006842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6170">
              <w:rPr>
                <w:rFonts w:asciiTheme="minorHAnsi" w:hAnsiTheme="minorHAnsi"/>
                <w:sz w:val="22"/>
                <w:szCs w:val="22"/>
              </w:rPr>
              <w:t>ČLANA ŠTUDENTSKEGA SVETA UNIVERZE V MARIBORU</w:t>
            </w:r>
          </w:p>
          <w:p w14:paraId="4EA3C249" w14:textId="77777777" w:rsidR="00BE7989" w:rsidRPr="009C6170" w:rsidRDefault="00BE7989" w:rsidP="006842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F069DE4" w14:textId="77777777" w:rsidR="00BE7989" w:rsidRPr="009C6170" w:rsidRDefault="00BE7989" w:rsidP="00BE7989">
      <w:pPr>
        <w:jc w:val="both"/>
        <w:rPr>
          <w:rFonts w:asciiTheme="minorHAnsi" w:hAnsiTheme="minorHAnsi"/>
        </w:rPr>
      </w:pPr>
    </w:p>
    <w:p w14:paraId="3FF19F89" w14:textId="77777777" w:rsidR="009A336F" w:rsidRPr="001838C0" w:rsidRDefault="009A336F" w:rsidP="009A336F">
      <w:pPr>
        <w:spacing w:after="0"/>
        <w:jc w:val="both"/>
        <w:rPr>
          <w:rFonts w:eastAsia="Times New Roman" w:cs="Times New Roman"/>
          <w:b/>
          <w:szCs w:val="20"/>
          <w:lang w:eastAsia="sl-SI"/>
        </w:rPr>
      </w:pPr>
      <w:r w:rsidRPr="001838C0">
        <w:rPr>
          <w:rFonts w:eastAsia="Times New Roman" w:cs="Times New Roman"/>
          <w:b/>
          <w:szCs w:val="20"/>
          <w:lang w:eastAsia="sl-SI"/>
        </w:rPr>
        <w:t>Podatki o kandidatu</w:t>
      </w:r>
    </w:p>
    <w:p w14:paraId="33821792" w14:textId="77777777" w:rsidR="009A336F" w:rsidRPr="001838C0" w:rsidRDefault="009A336F" w:rsidP="009A336F">
      <w:pPr>
        <w:spacing w:after="0"/>
        <w:rPr>
          <w:rFonts w:eastAsia="Times New Roman" w:cs="Times New Roman"/>
          <w:szCs w:val="20"/>
          <w:lang w:eastAsia="sl-SI"/>
        </w:rPr>
      </w:pPr>
    </w:p>
    <w:p w14:paraId="43074F5E" w14:textId="7FD097E7" w:rsidR="009A336F" w:rsidRPr="001838C0" w:rsidRDefault="008E62CF" w:rsidP="009A336F">
      <w:pPr>
        <w:spacing w:after="0"/>
        <w:rPr>
          <w:rFonts w:eastAsia="Times New Roman" w:cs="Times New Roman"/>
          <w:szCs w:val="20"/>
          <w:lang w:eastAsia="sl-SI"/>
        </w:rPr>
      </w:pPr>
      <w:r>
        <w:rPr>
          <w:rFonts w:eastAsia="Times New Roman" w:cs="Times New Roman"/>
          <w:szCs w:val="20"/>
          <w:lang w:eastAsia="sl-SI"/>
        </w:rPr>
        <w:t>Ime in priimek:</w:t>
      </w:r>
      <w:r w:rsidR="009A336F" w:rsidRPr="001838C0">
        <w:rPr>
          <w:rFonts w:eastAsia="Times New Roman" w:cs="Times New Roman"/>
          <w:szCs w:val="20"/>
          <w:lang w:eastAsia="sl-SI"/>
        </w:rPr>
        <w:t>_______________________________</w:t>
      </w:r>
      <w:r>
        <w:rPr>
          <w:rFonts w:eastAsia="Times New Roman" w:cs="Times New Roman"/>
          <w:szCs w:val="20"/>
          <w:lang w:eastAsia="sl-SI"/>
        </w:rPr>
        <w:t xml:space="preserve"> </w:t>
      </w:r>
      <w:r w:rsidR="009A336F" w:rsidRPr="001838C0">
        <w:rPr>
          <w:rFonts w:eastAsia="Times New Roman" w:cs="Times New Roman"/>
          <w:szCs w:val="20"/>
          <w:lang w:eastAsia="sl-SI"/>
        </w:rPr>
        <w:t>Datum rojstva: _________________</w:t>
      </w:r>
      <w:r w:rsidR="00BC25BB">
        <w:rPr>
          <w:rFonts w:eastAsia="Times New Roman" w:cs="Times New Roman"/>
          <w:szCs w:val="20"/>
          <w:lang w:eastAsia="sl-SI"/>
        </w:rPr>
        <w:t>_________</w:t>
      </w:r>
    </w:p>
    <w:p w14:paraId="0A7C93DB" w14:textId="77777777" w:rsidR="009A336F" w:rsidRPr="001838C0" w:rsidRDefault="009A336F" w:rsidP="009A336F">
      <w:pPr>
        <w:spacing w:after="0"/>
        <w:rPr>
          <w:rFonts w:eastAsia="Times New Roman" w:cs="Times New Roman"/>
          <w:szCs w:val="20"/>
          <w:lang w:eastAsia="sl-SI"/>
        </w:rPr>
      </w:pPr>
    </w:p>
    <w:p w14:paraId="6840EFB4" w14:textId="784B10ED" w:rsidR="009A336F" w:rsidRPr="001838C0" w:rsidRDefault="009A336F" w:rsidP="009A336F">
      <w:pPr>
        <w:spacing w:after="0"/>
        <w:rPr>
          <w:rFonts w:eastAsia="Times New Roman" w:cs="Times New Roman"/>
          <w:szCs w:val="20"/>
          <w:lang w:eastAsia="sl-SI"/>
        </w:rPr>
      </w:pPr>
      <w:r w:rsidRPr="001838C0">
        <w:rPr>
          <w:rFonts w:eastAsia="Times New Roman" w:cs="Times New Roman"/>
          <w:szCs w:val="20"/>
          <w:lang w:eastAsia="sl-SI"/>
        </w:rPr>
        <w:t>Stalno prebivališče: _________________________________________________________</w:t>
      </w:r>
      <w:r w:rsidR="00BC25BB">
        <w:rPr>
          <w:rFonts w:eastAsia="Times New Roman" w:cs="Times New Roman"/>
          <w:szCs w:val="20"/>
          <w:lang w:eastAsia="sl-SI"/>
        </w:rPr>
        <w:t>_________</w:t>
      </w:r>
    </w:p>
    <w:p w14:paraId="1E38C09B" w14:textId="77777777" w:rsidR="009A336F" w:rsidRPr="001838C0" w:rsidRDefault="009A336F" w:rsidP="009A336F">
      <w:pPr>
        <w:spacing w:after="0"/>
        <w:rPr>
          <w:rFonts w:eastAsia="Times New Roman" w:cs="Times New Roman"/>
          <w:sz w:val="16"/>
          <w:szCs w:val="16"/>
          <w:lang w:eastAsia="sl-SI"/>
        </w:rPr>
      </w:pPr>
      <w:r w:rsidRPr="001838C0">
        <w:rPr>
          <w:rFonts w:eastAsia="Times New Roman" w:cs="Times New Roman"/>
          <w:szCs w:val="20"/>
          <w:lang w:eastAsia="sl-SI"/>
        </w:rPr>
        <w:t xml:space="preserve">   </w:t>
      </w:r>
      <w:r w:rsidRPr="001838C0">
        <w:rPr>
          <w:rFonts w:eastAsia="Times New Roman" w:cs="Times New Roman"/>
          <w:szCs w:val="20"/>
          <w:lang w:eastAsia="sl-SI"/>
        </w:rPr>
        <w:tab/>
      </w:r>
      <w:r w:rsidRPr="001838C0">
        <w:rPr>
          <w:rFonts w:eastAsia="Times New Roman" w:cs="Times New Roman"/>
          <w:szCs w:val="20"/>
          <w:lang w:eastAsia="sl-SI"/>
        </w:rPr>
        <w:tab/>
      </w:r>
      <w:r w:rsidRPr="001838C0">
        <w:rPr>
          <w:rFonts w:eastAsia="Times New Roman" w:cs="Times New Roman"/>
          <w:szCs w:val="20"/>
          <w:lang w:eastAsia="sl-SI"/>
        </w:rPr>
        <w:tab/>
      </w:r>
      <w:r w:rsidRPr="001838C0">
        <w:rPr>
          <w:rFonts w:eastAsia="Times New Roman" w:cs="Times New Roman"/>
          <w:szCs w:val="20"/>
          <w:lang w:eastAsia="sl-SI"/>
        </w:rPr>
        <w:tab/>
      </w:r>
      <w:r w:rsidRPr="001838C0">
        <w:rPr>
          <w:rFonts w:eastAsia="Times New Roman" w:cs="Times New Roman"/>
          <w:szCs w:val="20"/>
          <w:lang w:eastAsia="sl-SI"/>
        </w:rPr>
        <w:tab/>
      </w:r>
      <w:r w:rsidRPr="001838C0">
        <w:rPr>
          <w:rFonts w:eastAsia="Times New Roman" w:cs="Times New Roman"/>
          <w:szCs w:val="20"/>
          <w:lang w:eastAsia="sl-SI"/>
        </w:rPr>
        <w:tab/>
      </w:r>
      <w:r w:rsidRPr="001838C0">
        <w:rPr>
          <w:rFonts w:eastAsia="Times New Roman" w:cs="Times New Roman"/>
          <w:sz w:val="16"/>
          <w:szCs w:val="16"/>
          <w:lang w:eastAsia="sl-SI"/>
        </w:rPr>
        <w:t>(naslov, kraj in poštna številka)</w:t>
      </w:r>
    </w:p>
    <w:p w14:paraId="0241C996" w14:textId="2A152002" w:rsidR="009A336F" w:rsidRPr="001838C0" w:rsidRDefault="00BE147E" w:rsidP="009A336F">
      <w:pPr>
        <w:spacing w:after="0"/>
        <w:rPr>
          <w:rFonts w:eastAsia="Times New Roman" w:cs="Times New Roman"/>
          <w:szCs w:val="20"/>
          <w:lang w:eastAsia="sl-SI"/>
        </w:rPr>
      </w:pPr>
      <w:r>
        <w:rPr>
          <w:rFonts w:eastAsia="Times New Roman" w:cs="Times New Roman"/>
          <w:szCs w:val="20"/>
          <w:lang w:eastAsia="sl-SI"/>
        </w:rPr>
        <w:t>Naslov za vročanje</w:t>
      </w:r>
      <w:r w:rsidR="009A336F" w:rsidRPr="001838C0">
        <w:rPr>
          <w:rFonts w:eastAsia="Times New Roman" w:cs="Times New Roman"/>
          <w:szCs w:val="20"/>
          <w:lang w:eastAsia="sl-SI"/>
        </w:rPr>
        <w:t>: _________________________________________________________</w:t>
      </w:r>
      <w:r w:rsidR="00BC25BB">
        <w:rPr>
          <w:rFonts w:eastAsia="Times New Roman" w:cs="Times New Roman"/>
          <w:szCs w:val="20"/>
          <w:lang w:eastAsia="sl-SI"/>
        </w:rPr>
        <w:t>_________</w:t>
      </w:r>
    </w:p>
    <w:p w14:paraId="30DF39B6" w14:textId="77777777" w:rsidR="009A336F" w:rsidRPr="001838C0" w:rsidRDefault="009A336F" w:rsidP="009A336F">
      <w:pPr>
        <w:spacing w:after="0"/>
        <w:rPr>
          <w:rFonts w:eastAsia="Times New Roman" w:cs="Times New Roman"/>
          <w:sz w:val="16"/>
          <w:szCs w:val="16"/>
          <w:lang w:eastAsia="sl-SI"/>
        </w:rPr>
      </w:pPr>
      <w:r w:rsidRPr="001838C0">
        <w:rPr>
          <w:rFonts w:eastAsia="Times New Roman" w:cs="Times New Roman"/>
          <w:szCs w:val="20"/>
          <w:lang w:eastAsia="sl-SI"/>
        </w:rPr>
        <w:tab/>
      </w:r>
      <w:r w:rsidRPr="001838C0">
        <w:rPr>
          <w:rFonts w:eastAsia="Times New Roman" w:cs="Times New Roman"/>
          <w:szCs w:val="20"/>
          <w:lang w:eastAsia="sl-SI"/>
        </w:rPr>
        <w:tab/>
      </w:r>
      <w:r w:rsidRPr="001838C0">
        <w:rPr>
          <w:rFonts w:eastAsia="Times New Roman" w:cs="Times New Roman"/>
          <w:szCs w:val="20"/>
          <w:lang w:eastAsia="sl-SI"/>
        </w:rPr>
        <w:tab/>
      </w:r>
      <w:r w:rsidRPr="001838C0">
        <w:rPr>
          <w:rFonts w:eastAsia="Times New Roman" w:cs="Times New Roman"/>
          <w:szCs w:val="20"/>
          <w:lang w:eastAsia="sl-SI"/>
        </w:rPr>
        <w:tab/>
      </w:r>
      <w:r w:rsidRPr="001838C0">
        <w:rPr>
          <w:rFonts w:eastAsia="Times New Roman" w:cs="Times New Roman"/>
          <w:szCs w:val="20"/>
          <w:lang w:eastAsia="sl-SI"/>
        </w:rPr>
        <w:tab/>
      </w:r>
      <w:r w:rsidRPr="001838C0">
        <w:rPr>
          <w:rFonts w:eastAsia="Times New Roman" w:cs="Times New Roman"/>
          <w:szCs w:val="20"/>
          <w:lang w:eastAsia="sl-SI"/>
        </w:rPr>
        <w:tab/>
      </w:r>
      <w:r w:rsidRPr="001838C0">
        <w:rPr>
          <w:rFonts w:eastAsia="Times New Roman" w:cs="Times New Roman"/>
          <w:sz w:val="16"/>
          <w:szCs w:val="16"/>
          <w:lang w:eastAsia="sl-SI"/>
        </w:rPr>
        <w:t>(naslov, kraj in poštna številka)</w:t>
      </w:r>
    </w:p>
    <w:p w14:paraId="418A2986" w14:textId="77777777" w:rsidR="00EC1F54" w:rsidRDefault="00EC1F54" w:rsidP="009A336F">
      <w:pPr>
        <w:spacing w:after="0"/>
        <w:rPr>
          <w:rFonts w:eastAsia="Times New Roman" w:cs="Times New Roman"/>
          <w:szCs w:val="20"/>
          <w:lang w:eastAsia="sl-SI"/>
        </w:rPr>
      </w:pPr>
    </w:p>
    <w:p w14:paraId="0211268E" w14:textId="13EB362D" w:rsidR="009A336F" w:rsidRPr="001838C0" w:rsidRDefault="009A336F" w:rsidP="009A336F">
      <w:pPr>
        <w:spacing w:after="0"/>
        <w:rPr>
          <w:rFonts w:eastAsia="Times New Roman" w:cs="Times New Roman"/>
          <w:szCs w:val="20"/>
          <w:lang w:eastAsia="sl-SI"/>
        </w:rPr>
      </w:pPr>
      <w:r w:rsidRPr="001838C0">
        <w:rPr>
          <w:rFonts w:eastAsia="Times New Roman" w:cs="Times New Roman"/>
          <w:szCs w:val="20"/>
          <w:lang w:eastAsia="sl-SI"/>
        </w:rPr>
        <w:t>Telefon: ___________________</w:t>
      </w:r>
      <w:r w:rsidR="008E62CF">
        <w:rPr>
          <w:rFonts w:eastAsia="Times New Roman" w:cs="Times New Roman"/>
          <w:szCs w:val="20"/>
          <w:lang w:eastAsia="sl-SI"/>
        </w:rPr>
        <w:t xml:space="preserve">______ </w:t>
      </w:r>
      <w:r w:rsidRPr="001838C0">
        <w:rPr>
          <w:rFonts w:eastAsia="Times New Roman" w:cs="Times New Roman"/>
          <w:szCs w:val="20"/>
          <w:lang w:eastAsia="sl-SI"/>
        </w:rPr>
        <w:t>E – pošta: ____________________________</w:t>
      </w:r>
      <w:r w:rsidR="00BC25BB">
        <w:rPr>
          <w:rFonts w:eastAsia="Times New Roman" w:cs="Times New Roman"/>
          <w:szCs w:val="20"/>
          <w:lang w:eastAsia="sl-SI"/>
        </w:rPr>
        <w:t>@student.um.si</w:t>
      </w:r>
    </w:p>
    <w:p w14:paraId="6700CC5B" w14:textId="77777777" w:rsidR="009A336F" w:rsidRPr="001838C0" w:rsidRDefault="009A336F" w:rsidP="009A336F">
      <w:pPr>
        <w:spacing w:after="0"/>
        <w:rPr>
          <w:rFonts w:eastAsia="Times New Roman" w:cs="Times New Roman"/>
          <w:szCs w:val="20"/>
          <w:lang w:eastAsia="sl-SI"/>
        </w:rPr>
      </w:pPr>
    </w:p>
    <w:p w14:paraId="24ACB6CC" w14:textId="77777777" w:rsidR="009A336F" w:rsidRPr="001838C0" w:rsidRDefault="009A336F" w:rsidP="009A336F">
      <w:pPr>
        <w:spacing w:after="0"/>
        <w:rPr>
          <w:rFonts w:eastAsia="Times New Roman" w:cs="Times New Roman"/>
          <w:szCs w:val="20"/>
          <w:lang w:eastAsia="sl-SI"/>
        </w:rPr>
      </w:pPr>
      <w:r w:rsidRPr="001838C0">
        <w:rPr>
          <w:rFonts w:eastAsia="Times New Roman" w:cs="Times New Roman"/>
          <w:szCs w:val="20"/>
          <w:lang w:eastAsia="sl-SI"/>
        </w:rPr>
        <w:t>Fakulteta: _________________________________________________________________________</w:t>
      </w:r>
    </w:p>
    <w:p w14:paraId="14F3E56F" w14:textId="77777777" w:rsidR="009A336F" w:rsidRPr="001838C0" w:rsidRDefault="009A336F" w:rsidP="009A336F">
      <w:pPr>
        <w:spacing w:after="0"/>
        <w:rPr>
          <w:rFonts w:eastAsia="Times New Roman" w:cs="Times New Roman"/>
          <w:szCs w:val="20"/>
          <w:lang w:eastAsia="sl-SI"/>
        </w:rPr>
      </w:pPr>
    </w:p>
    <w:p w14:paraId="5D4968A6" w14:textId="77777777" w:rsidR="008E62CF" w:rsidRPr="00EC1F54" w:rsidRDefault="008E62CF" w:rsidP="008E62CF">
      <w:pPr>
        <w:spacing w:line="276" w:lineRule="auto"/>
        <w:ind w:right="-57"/>
        <w:rPr>
          <w:rFonts w:asciiTheme="minorHAnsi" w:hAnsiTheme="minorHAnsi" w:cstheme="minorHAnsi"/>
          <w:b/>
          <w:sz w:val="20"/>
          <w:szCs w:val="20"/>
        </w:rPr>
      </w:pPr>
      <w:r w:rsidRPr="00EC1F54">
        <w:rPr>
          <w:rFonts w:asciiTheme="minorHAnsi" w:hAnsiTheme="minorHAnsi" w:cstheme="minorHAnsi"/>
          <w:b/>
          <w:sz w:val="20"/>
          <w:szCs w:val="20"/>
        </w:rPr>
        <w:t>IZJAVA KANDIDATA:</w:t>
      </w:r>
    </w:p>
    <w:p w14:paraId="769A29A3" w14:textId="77777777" w:rsidR="008E62CF" w:rsidRPr="00EC1F54" w:rsidRDefault="008E62CF" w:rsidP="008E62CF">
      <w:pPr>
        <w:spacing w:line="360" w:lineRule="auto"/>
        <w:ind w:right="-57"/>
        <w:rPr>
          <w:rFonts w:asciiTheme="minorHAnsi" w:hAnsiTheme="minorHAnsi" w:cstheme="minorHAnsi"/>
          <w:sz w:val="20"/>
          <w:szCs w:val="20"/>
        </w:rPr>
      </w:pPr>
      <w:r w:rsidRPr="00EC1F54">
        <w:rPr>
          <w:rFonts w:asciiTheme="minorHAnsi" w:hAnsiTheme="minorHAnsi" w:cstheme="minorHAnsi"/>
          <w:sz w:val="20"/>
          <w:szCs w:val="20"/>
        </w:rPr>
        <w:t xml:space="preserve">S podpisom te vloge izjavljam: </w:t>
      </w:r>
    </w:p>
    <w:p w14:paraId="7EFC4914" w14:textId="0F34BC3D" w:rsidR="008E62CF" w:rsidRPr="00EC1F54" w:rsidRDefault="008E62CF" w:rsidP="008E62CF">
      <w:pPr>
        <w:pStyle w:val="Odstavekseznama"/>
        <w:numPr>
          <w:ilvl w:val="0"/>
          <w:numId w:val="25"/>
        </w:numPr>
        <w:spacing w:line="360" w:lineRule="auto"/>
        <w:ind w:right="-57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C1F54">
        <w:rPr>
          <w:rFonts w:asciiTheme="minorHAnsi" w:hAnsiTheme="minorHAnsi" w:cstheme="minorHAnsi"/>
          <w:sz w:val="20"/>
          <w:szCs w:val="20"/>
        </w:rPr>
        <w:t xml:space="preserve">da </w:t>
      </w:r>
      <w:r w:rsidRPr="00EC1F54">
        <w:rPr>
          <w:rFonts w:asciiTheme="minorHAnsi" w:eastAsia="Times New Roman" w:hAnsiTheme="minorHAnsi" w:cstheme="minorHAnsi"/>
          <w:sz w:val="20"/>
          <w:szCs w:val="20"/>
          <w:lang w:eastAsia="sl-SI"/>
        </w:rPr>
        <w:t>kandidiram za člana Študentskega sveta Univerze v Mariboru z mandatno dobo dveh let za (</w:t>
      </w:r>
      <w:r w:rsidRPr="00EC1F54">
        <w:rPr>
          <w:rFonts w:asciiTheme="minorHAnsi" w:hAnsiTheme="minorHAnsi" w:cstheme="minorHAnsi"/>
          <w:i/>
          <w:sz w:val="20"/>
          <w:szCs w:val="20"/>
        </w:rPr>
        <w:t>ustrezno označi)</w:t>
      </w:r>
      <w:r w:rsidRPr="00EC1F54">
        <w:rPr>
          <w:rFonts w:asciiTheme="minorHAnsi" w:hAnsiTheme="minorHAnsi" w:cstheme="minorHAnsi"/>
          <w:sz w:val="20"/>
          <w:szCs w:val="20"/>
        </w:rPr>
        <w:t>:</w:t>
      </w:r>
    </w:p>
    <w:p w14:paraId="3880E194" w14:textId="668D2343" w:rsidR="008E62CF" w:rsidRPr="00EC1F54" w:rsidRDefault="008E62CF" w:rsidP="008E62CF">
      <w:pPr>
        <w:pStyle w:val="Odstavekseznama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C1F54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92164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1F5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C1F54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 članico: ______________________________</w:t>
      </w:r>
      <w:r w:rsidR="00EC1F54">
        <w:rPr>
          <w:rFonts w:asciiTheme="minorHAnsi" w:eastAsia="Times New Roman" w:hAnsiTheme="minorHAnsi" w:cstheme="minorHAnsi"/>
          <w:sz w:val="20"/>
          <w:szCs w:val="20"/>
          <w:lang w:eastAsia="sl-SI"/>
        </w:rPr>
        <w:t>_______________</w:t>
      </w:r>
      <w:r w:rsidRPr="00EC1F54">
        <w:rPr>
          <w:rFonts w:asciiTheme="minorHAnsi" w:eastAsia="Times New Roman" w:hAnsiTheme="minorHAnsi" w:cstheme="minorHAnsi"/>
          <w:sz w:val="20"/>
          <w:szCs w:val="20"/>
          <w:lang w:eastAsia="sl-SI"/>
        </w:rPr>
        <w:t>____ (navedba imena fakultete)</w:t>
      </w:r>
    </w:p>
    <w:p w14:paraId="414AB461" w14:textId="60506A81" w:rsidR="008E62CF" w:rsidRPr="00EC1F54" w:rsidRDefault="008E62CF" w:rsidP="008E62CF">
      <w:pPr>
        <w:ind w:firstLine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EC1F54">
        <w:rPr>
          <w:rFonts w:asciiTheme="minorHAnsi" w:eastAsia="MS Gothic" w:hAnsiTheme="minorHAnsi" w:cstheme="minorHAnsi"/>
          <w:sz w:val="20"/>
          <w:szCs w:val="20"/>
        </w:rPr>
        <w:t xml:space="preserve">   </w:t>
      </w:r>
      <w:r w:rsidRPr="00EC1F54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75767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1F5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C1F54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Študentske domove UM.</w:t>
      </w:r>
      <w:r w:rsidRPr="00EC1F54">
        <w:rPr>
          <w:rFonts w:asciiTheme="minorHAnsi" w:hAnsiTheme="minorHAnsi" w:cstheme="minorHAnsi"/>
          <w:sz w:val="20"/>
          <w:szCs w:val="20"/>
        </w:rPr>
        <w:tab/>
      </w:r>
      <w:r w:rsidRPr="00EC1F54">
        <w:rPr>
          <w:rFonts w:asciiTheme="minorHAnsi" w:hAnsiTheme="minorHAnsi" w:cstheme="minorHAnsi"/>
          <w:sz w:val="20"/>
          <w:szCs w:val="20"/>
        </w:rPr>
        <w:tab/>
      </w:r>
    </w:p>
    <w:p w14:paraId="3B70F9BD" w14:textId="77777777" w:rsidR="008E62CF" w:rsidRPr="00EC1F54" w:rsidRDefault="008E62CF" w:rsidP="008E62CF">
      <w:pPr>
        <w:pStyle w:val="Odstavekseznama"/>
        <w:numPr>
          <w:ilvl w:val="0"/>
          <w:numId w:val="12"/>
        </w:numPr>
        <w:tabs>
          <w:tab w:val="clear" w:pos="720"/>
          <w:tab w:val="num" w:pos="785"/>
        </w:tabs>
        <w:spacing w:line="360" w:lineRule="auto"/>
        <w:ind w:left="78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C1F54">
        <w:rPr>
          <w:rFonts w:asciiTheme="minorHAnsi" w:hAnsiTheme="minorHAnsi" w:cstheme="minorHAnsi"/>
          <w:sz w:val="20"/>
          <w:szCs w:val="20"/>
        </w:rPr>
        <w:t>da sem seznanjen z vsebino naslednjih aktov:</w:t>
      </w:r>
    </w:p>
    <w:p w14:paraId="7829A7B7" w14:textId="77777777" w:rsidR="008E62CF" w:rsidRPr="00EC1F54" w:rsidRDefault="008E62CF" w:rsidP="008E62CF">
      <w:pPr>
        <w:numPr>
          <w:ilvl w:val="1"/>
          <w:numId w:val="1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C1F54">
        <w:rPr>
          <w:rFonts w:asciiTheme="minorHAnsi" w:hAnsiTheme="minorHAnsi" w:cstheme="minorHAnsi"/>
          <w:sz w:val="20"/>
          <w:szCs w:val="20"/>
        </w:rPr>
        <w:t>Statuta Univerze v Mariboru (Statut UM-UPB12),</w:t>
      </w:r>
    </w:p>
    <w:p w14:paraId="7114126F" w14:textId="77777777" w:rsidR="008E62CF" w:rsidRPr="00EC1F54" w:rsidRDefault="008E62CF" w:rsidP="008E62CF">
      <w:pPr>
        <w:numPr>
          <w:ilvl w:val="1"/>
          <w:numId w:val="1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C1F54">
        <w:rPr>
          <w:rFonts w:asciiTheme="minorHAnsi" w:hAnsiTheme="minorHAnsi" w:cstheme="minorHAnsi"/>
          <w:sz w:val="20"/>
          <w:szCs w:val="20"/>
        </w:rPr>
        <w:t>Pravilnika o delovanju in sestavi študentskih svetov (Obvestila UM, št. XXXV-5-2017),</w:t>
      </w:r>
    </w:p>
    <w:p w14:paraId="2A142F60" w14:textId="614834F4" w:rsidR="008E62CF" w:rsidRPr="00EC1F54" w:rsidRDefault="008E62CF" w:rsidP="008E62CF">
      <w:pPr>
        <w:numPr>
          <w:ilvl w:val="1"/>
          <w:numId w:val="1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C1F54">
        <w:rPr>
          <w:rFonts w:asciiTheme="minorHAnsi" w:hAnsiTheme="minorHAnsi" w:cstheme="minorHAnsi"/>
          <w:sz w:val="20"/>
          <w:szCs w:val="20"/>
        </w:rPr>
        <w:t xml:space="preserve">Sklepom o razpisu volitev v Študentski svet UM, z dne </w:t>
      </w:r>
      <w:r w:rsidR="00922961">
        <w:rPr>
          <w:rFonts w:asciiTheme="minorHAnsi" w:hAnsiTheme="minorHAnsi" w:cstheme="minorHAnsi"/>
          <w:sz w:val="20"/>
          <w:szCs w:val="20"/>
        </w:rPr>
        <w:t>18. 2</w:t>
      </w:r>
      <w:bookmarkStart w:id="0" w:name="_GoBack"/>
      <w:bookmarkEnd w:id="0"/>
      <w:r w:rsidRPr="00EC1F54">
        <w:rPr>
          <w:rFonts w:asciiTheme="minorHAnsi" w:hAnsiTheme="minorHAnsi" w:cstheme="minorHAnsi"/>
          <w:sz w:val="20"/>
          <w:szCs w:val="20"/>
        </w:rPr>
        <w:t>. 2020.</w:t>
      </w:r>
    </w:p>
    <w:p w14:paraId="636A43E0" w14:textId="77777777" w:rsidR="008E62CF" w:rsidRPr="00EC1F54" w:rsidRDefault="008E62CF" w:rsidP="008E62CF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7EBAC595" w14:textId="77777777" w:rsidR="008E62CF" w:rsidRPr="00EC1F54" w:rsidRDefault="008E62CF" w:rsidP="008E62CF">
      <w:pPr>
        <w:pStyle w:val="Odstavekseznama"/>
        <w:numPr>
          <w:ilvl w:val="0"/>
          <w:numId w:val="12"/>
        </w:numPr>
        <w:tabs>
          <w:tab w:val="clear" w:pos="720"/>
          <w:tab w:val="num" w:pos="785"/>
        </w:tabs>
        <w:ind w:left="78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C1F54">
        <w:rPr>
          <w:rFonts w:asciiTheme="minorHAnsi" w:hAnsiTheme="minorHAnsi" w:cstheme="minorHAnsi"/>
          <w:i/>
          <w:sz w:val="20"/>
          <w:szCs w:val="20"/>
        </w:rPr>
        <w:t>da sem seznanjen, da bo Univerza v Mariboru osebne podatke izvoljenih kandidatov obdelovala izključno za namen delovanja v Študentskem svetu UM, tj. za potrebe opravljanja del in nalog kot jih določa Pravilnik.</w:t>
      </w:r>
    </w:p>
    <w:p w14:paraId="5E3AE3D5" w14:textId="77777777" w:rsidR="008E62CF" w:rsidRDefault="008E62CF" w:rsidP="008E62CF">
      <w:pPr>
        <w:tabs>
          <w:tab w:val="num" w:pos="785"/>
        </w:tabs>
        <w:jc w:val="both"/>
        <w:rPr>
          <w:rFonts w:asciiTheme="minorHAnsi" w:hAnsiTheme="minorHAnsi" w:cstheme="minorHAnsi"/>
          <w:sz w:val="20"/>
        </w:rPr>
      </w:pPr>
    </w:p>
    <w:p w14:paraId="14434237" w14:textId="77777777" w:rsidR="008E62CF" w:rsidRPr="00616068" w:rsidRDefault="008E62CF" w:rsidP="008E62C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Theme="minorHAnsi" w:hAnsiTheme="minorHAnsi"/>
          <w:b/>
          <w:sz w:val="20"/>
        </w:rPr>
      </w:pPr>
      <w:r w:rsidRPr="00616068">
        <w:rPr>
          <w:rFonts w:asciiTheme="minorHAnsi" w:hAnsiTheme="minorHAnsi"/>
          <w:b/>
          <w:sz w:val="20"/>
        </w:rPr>
        <w:t xml:space="preserve">Opozorilo: </w:t>
      </w:r>
    </w:p>
    <w:p w14:paraId="734FF7AB" w14:textId="77777777" w:rsidR="008E62CF" w:rsidRDefault="008E62CF" w:rsidP="008E62C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Theme="minorHAnsi" w:hAnsiTheme="minorHAnsi"/>
          <w:i/>
          <w:sz w:val="20"/>
        </w:rPr>
      </w:pPr>
      <w:r w:rsidRPr="00616068">
        <w:rPr>
          <w:rFonts w:asciiTheme="minorHAnsi" w:hAnsiTheme="minorHAnsi"/>
          <w:i/>
          <w:sz w:val="20"/>
        </w:rPr>
        <w:t xml:space="preserve">Član volilne </w:t>
      </w:r>
      <w:r>
        <w:rPr>
          <w:rFonts w:asciiTheme="minorHAnsi" w:hAnsiTheme="minorHAnsi"/>
          <w:i/>
          <w:sz w:val="20"/>
        </w:rPr>
        <w:t>komisije</w:t>
      </w:r>
      <w:r w:rsidRPr="00616068">
        <w:rPr>
          <w:rFonts w:asciiTheme="minorHAnsi" w:hAnsiTheme="minorHAnsi"/>
          <w:i/>
          <w:sz w:val="20"/>
        </w:rPr>
        <w:t xml:space="preserve"> ne more biti kandidat za člana </w:t>
      </w:r>
      <w:r>
        <w:rPr>
          <w:rFonts w:asciiTheme="minorHAnsi" w:hAnsiTheme="minorHAnsi"/>
          <w:i/>
          <w:sz w:val="20"/>
        </w:rPr>
        <w:t>študentskega sveta</w:t>
      </w:r>
      <w:r w:rsidRPr="00616068">
        <w:rPr>
          <w:rFonts w:asciiTheme="minorHAnsi" w:hAnsiTheme="minorHAnsi"/>
          <w:i/>
          <w:sz w:val="20"/>
        </w:rPr>
        <w:t xml:space="preserve"> in kandidirati na volitvah.</w:t>
      </w:r>
    </w:p>
    <w:p w14:paraId="5DDD4418" w14:textId="77777777" w:rsidR="008E62CF" w:rsidRPr="00616068" w:rsidRDefault="008E62CF" w:rsidP="008E62C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Theme="minorHAnsi" w:hAnsiTheme="minorHAnsi"/>
          <w:i/>
          <w:sz w:val="20"/>
        </w:rPr>
      </w:pPr>
    </w:p>
    <w:tbl>
      <w:tblPr>
        <w:tblW w:w="89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812"/>
        <w:gridCol w:w="3070"/>
      </w:tblGrid>
      <w:tr w:rsidR="008E62CF" w:rsidRPr="009C6170" w14:paraId="6D265FFF" w14:textId="77777777" w:rsidTr="008E62CF">
        <w:trPr>
          <w:trHeight w:val="577"/>
          <w:jc w:val="center"/>
        </w:trPr>
        <w:tc>
          <w:tcPr>
            <w:tcW w:w="3070" w:type="dxa"/>
          </w:tcPr>
          <w:p w14:paraId="52904737" w14:textId="77777777" w:rsidR="008E62CF" w:rsidRPr="009C6170" w:rsidRDefault="008E62CF" w:rsidP="00684224">
            <w:pPr>
              <w:jc w:val="both"/>
              <w:rPr>
                <w:rFonts w:asciiTheme="minorHAnsi" w:hAnsiTheme="minorHAnsi" w:cstheme="minorHAnsi"/>
                <w:smallCaps/>
                <w:sz w:val="20"/>
              </w:rPr>
            </w:pPr>
            <w:r w:rsidRPr="009C6170">
              <w:rPr>
                <w:rFonts w:asciiTheme="minorHAnsi" w:hAnsiTheme="minorHAnsi" w:cstheme="minorHAnsi"/>
                <w:sz w:val="20"/>
              </w:rPr>
              <w:t>Kraj in datum</w:t>
            </w:r>
          </w:p>
        </w:tc>
        <w:tc>
          <w:tcPr>
            <w:tcW w:w="2812" w:type="dxa"/>
          </w:tcPr>
          <w:p w14:paraId="0408F661" w14:textId="77777777" w:rsidR="008E62CF" w:rsidRPr="009C6170" w:rsidRDefault="008E62CF" w:rsidP="00684224">
            <w:pPr>
              <w:jc w:val="center"/>
              <w:rPr>
                <w:rFonts w:asciiTheme="minorHAnsi" w:hAnsiTheme="minorHAnsi" w:cstheme="minorHAnsi"/>
                <w:smallCaps/>
                <w:sz w:val="20"/>
              </w:rPr>
            </w:pPr>
          </w:p>
        </w:tc>
        <w:tc>
          <w:tcPr>
            <w:tcW w:w="3070" w:type="dxa"/>
          </w:tcPr>
          <w:p w14:paraId="34138D74" w14:textId="77777777" w:rsidR="008E62CF" w:rsidRPr="009C6170" w:rsidRDefault="008E62CF" w:rsidP="00684224">
            <w:pPr>
              <w:ind w:left="-58"/>
              <w:rPr>
                <w:rFonts w:asciiTheme="minorHAnsi" w:hAnsiTheme="minorHAnsi" w:cstheme="minorHAnsi"/>
                <w:smallCaps/>
                <w:sz w:val="20"/>
              </w:rPr>
            </w:pPr>
            <w:r w:rsidRPr="009C6170">
              <w:rPr>
                <w:rFonts w:asciiTheme="minorHAnsi" w:hAnsiTheme="minorHAnsi" w:cstheme="minorHAnsi"/>
                <w:sz w:val="20"/>
              </w:rPr>
              <w:t>Lastnoročni podpis kandidata</w:t>
            </w:r>
          </w:p>
        </w:tc>
      </w:tr>
    </w:tbl>
    <w:p w14:paraId="31CB5D04" w14:textId="77777777" w:rsidR="00ED7826" w:rsidRPr="001838C0" w:rsidRDefault="00ED7826" w:rsidP="009A336F">
      <w:pPr>
        <w:spacing w:after="0"/>
        <w:jc w:val="both"/>
        <w:rPr>
          <w:rFonts w:eastAsia="Times New Roman" w:cs="Times New Roman"/>
          <w:szCs w:val="20"/>
          <w:lang w:eastAsia="sl-SI"/>
        </w:rPr>
      </w:pPr>
    </w:p>
    <w:p w14:paraId="7F0A8967" w14:textId="77777777" w:rsidR="008E62CF" w:rsidRPr="008E62CF" w:rsidRDefault="008E62CF" w:rsidP="008E62CF">
      <w:pPr>
        <w:jc w:val="both"/>
        <w:rPr>
          <w:rFonts w:asciiTheme="minorHAnsi" w:hAnsiTheme="minorHAnsi"/>
          <w:sz w:val="18"/>
          <w:szCs w:val="18"/>
        </w:rPr>
      </w:pPr>
      <w:r w:rsidRPr="008E62CF">
        <w:rPr>
          <w:rFonts w:asciiTheme="minorHAnsi" w:hAnsiTheme="minorHAnsi"/>
          <w:sz w:val="18"/>
          <w:szCs w:val="18"/>
        </w:rPr>
        <w:t>Obvezne priloge k temu obrazcu so:</w:t>
      </w:r>
    </w:p>
    <w:p w14:paraId="524620FD" w14:textId="491D42BE" w:rsidR="008E62CF" w:rsidRPr="008E62CF" w:rsidRDefault="008E62CF" w:rsidP="008E62CF">
      <w:pPr>
        <w:numPr>
          <w:ilvl w:val="0"/>
          <w:numId w:val="12"/>
        </w:numPr>
        <w:spacing w:after="0"/>
        <w:jc w:val="both"/>
        <w:rPr>
          <w:rFonts w:asciiTheme="minorHAnsi" w:hAnsiTheme="minorHAnsi"/>
          <w:sz w:val="18"/>
          <w:szCs w:val="18"/>
        </w:rPr>
      </w:pPr>
      <w:r w:rsidRPr="008E62CF">
        <w:rPr>
          <w:rFonts w:asciiTheme="minorHAnsi" w:hAnsiTheme="minorHAnsi"/>
          <w:sz w:val="18"/>
          <w:szCs w:val="18"/>
        </w:rPr>
        <w:t>izvirnik potrdil</w:t>
      </w:r>
      <w:r w:rsidR="00C74C2E">
        <w:rPr>
          <w:rFonts w:asciiTheme="minorHAnsi" w:hAnsiTheme="minorHAnsi"/>
          <w:sz w:val="18"/>
          <w:szCs w:val="18"/>
        </w:rPr>
        <w:t>a o vpisu za študijsko leto 2019/2020</w:t>
      </w:r>
      <w:r w:rsidRPr="008E62CF">
        <w:rPr>
          <w:rFonts w:asciiTheme="minorHAnsi" w:hAnsiTheme="minorHAnsi"/>
          <w:sz w:val="18"/>
          <w:szCs w:val="18"/>
        </w:rPr>
        <w:t>;</w:t>
      </w:r>
    </w:p>
    <w:p w14:paraId="676C6B64" w14:textId="330190F2" w:rsidR="008E62CF" w:rsidRPr="008E62CF" w:rsidRDefault="008E62CF" w:rsidP="008E62CF">
      <w:pPr>
        <w:pStyle w:val="Odstavekseznama"/>
        <w:numPr>
          <w:ilvl w:val="0"/>
          <w:numId w:val="12"/>
        </w:numPr>
        <w:jc w:val="both"/>
        <w:rPr>
          <w:rFonts w:asciiTheme="minorHAnsi" w:hAnsiTheme="minorHAnsi"/>
          <w:sz w:val="18"/>
          <w:szCs w:val="18"/>
        </w:rPr>
      </w:pPr>
      <w:r w:rsidRPr="008E62CF">
        <w:rPr>
          <w:rFonts w:eastAsia="Calibri"/>
          <w:bCs/>
          <w:sz w:val="18"/>
          <w:szCs w:val="18"/>
        </w:rPr>
        <w:t>izjava o varovanju osebnih podatkov (O_IVOP);</w:t>
      </w:r>
    </w:p>
    <w:p w14:paraId="5AA5168A" w14:textId="769B98FF" w:rsidR="009A336F" w:rsidRDefault="00A92FD1" w:rsidP="00BC25BB">
      <w:pPr>
        <w:pStyle w:val="Odstavekseznama"/>
        <w:numPr>
          <w:ilvl w:val="0"/>
          <w:numId w:val="12"/>
        </w:numPr>
        <w:jc w:val="both"/>
        <w:rPr>
          <w:rFonts w:eastAsia="Times New Roman" w:cs="Times New Roman"/>
          <w:sz w:val="18"/>
          <w:szCs w:val="18"/>
          <w:lang w:eastAsia="sl-SI"/>
        </w:rPr>
      </w:pPr>
      <w:r w:rsidRPr="008E62CF">
        <w:rPr>
          <w:rFonts w:eastAsia="Times New Roman" w:cs="Times New Roman"/>
          <w:sz w:val="18"/>
          <w:szCs w:val="18"/>
          <w:lang w:eastAsia="sl-SI"/>
        </w:rPr>
        <w:t>za kandidata Študentskih domov UM</w:t>
      </w:r>
      <w:r w:rsidR="009A336F" w:rsidRPr="008E62CF">
        <w:rPr>
          <w:rFonts w:eastAsia="Times New Roman" w:cs="Times New Roman"/>
          <w:sz w:val="18"/>
          <w:szCs w:val="18"/>
          <w:lang w:eastAsia="sl-SI"/>
        </w:rPr>
        <w:t>: izvirnik potrdila o bivanju v študentskem domu</w:t>
      </w:r>
      <w:r w:rsidR="008E62CF" w:rsidRPr="008E62CF">
        <w:rPr>
          <w:rFonts w:eastAsia="Times New Roman" w:cs="Times New Roman"/>
          <w:sz w:val="18"/>
          <w:szCs w:val="18"/>
          <w:lang w:eastAsia="sl-SI"/>
        </w:rPr>
        <w:t>.</w:t>
      </w:r>
    </w:p>
    <w:p w14:paraId="4A4966BF" w14:textId="77777777" w:rsidR="007D6A8F" w:rsidRPr="007D6A8F" w:rsidRDefault="007D6A8F" w:rsidP="007D6A8F">
      <w:pPr>
        <w:jc w:val="both"/>
        <w:rPr>
          <w:rFonts w:eastAsia="Times New Roman" w:cs="Times New Roman"/>
          <w:sz w:val="18"/>
          <w:szCs w:val="18"/>
          <w:lang w:eastAsia="sl-SI"/>
        </w:rPr>
      </w:pPr>
    </w:p>
    <w:p w14:paraId="52491A38" w14:textId="77777777" w:rsidR="00EC1F54" w:rsidRDefault="00EC1F54" w:rsidP="00EC1F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IZJAVA O VAROVANJU OSEBNIH PODATKOV</w:t>
      </w:r>
    </w:p>
    <w:p w14:paraId="597FBCC5" w14:textId="77777777" w:rsidR="00EC1F54" w:rsidRPr="009D4A40" w:rsidRDefault="00EC1F54" w:rsidP="00EC1F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  <w:r>
        <w:rPr>
          <w:rFonts w:asciiTheme="minorHAnsi" w:hAnsiTheme="minorHAnsi"/>
          <w:b/>
        </w:rPr>
        <w:t>(O_IVOP)</w:t>
      </w:r>
    </w:p>
    <w:p w14:paraId="1479B706" w14:textId="77777777" w:rsidR="00EC1F54" w:rsidRDefault="00EC1F54" w:rsidP="00EC1F54">
      <w:pPr>
        <w:pStyle w:val="Odstavekseznama"/>
        <w:spacing w:line="360" w:lineRule="auto"/>
        <w:jc w:val="both"/>
        <w:rPr>
          <w:b/>
        </w:rPr>
      </w:pPr>
    </w:p>
    <w:p w14:paraId="1C6F1269" w14:textId="5C92BB2A" w:rsidR="00EC1F54" w:rsidRDefault="00EC1F54" w:rsidP="00EC1F54">
      <w:pPr>
        <w:shd w:val="clear" w:color="auto" w:fill="FFFFFF"/>
        <w:spacing w:before="528"/>
        <w:ind w:left="5"/>
        <w:jc w:val="both"/>
        <w:rPr>
          <w:rFonts w:asciiTheme="minorHAnsi" w:hAnsiTheme="minorHAnsi" w:cstheme="minorHAnsi"/>
          <w:color w:val="000000"/>
          <w:spacing w:val="-4"/>
        </w:rPr>
      </w:pPr>
      <w:r w:rsidRPr="00CD6BB2">
        <w:rPr>
          <w:rFonts w:asciiTheme="minorHAnsi" w:hAnsiTheme="minorHAnsi" w:cstheme="minorHAnsi"/>
          <w:color w:val="000000"/>
          <w:spacing w:val="-4"/>
        </w:rPr>
        <w:t>Podpisani</w:t>
      </w:r>
      <w:r>
        <w:rPr>
          <w:rFonts w:asciiTheme="minorHAnsi" w:hAnsiTheme="minorHAnsi" w:cstheme="minorHAnsi"/>
          <w:color w:val="000000"/>
          <w:spacing w:val="-4"/>
        </w:rPr>
        <w:t xml:space="preserve">/-a _________________________ </w:t>
      </w:r>
      <w:r w:rsidRPr="00CD6BB2">
        <w:rPr>
          <w:rFonts w:asciiTheme="minorHAnsi" w:hAnsiTheme="minorHAnsi" w:cstheme="minorHAnsi"/>
          <w:color w:val="000000"/>
          <w:spacing w:val="-4"/>
        </w:rPr>
        <w:t>sem seznanjen</w:t>
      </w:r>
      <w:r>
        <w:rPr>
          <w:rFonts w:asciiTheme="minorHAnsi" w:hAnsiTheme="minorHAnsi" w:cstheme="minorHAnsi"/>
          <w:color w:val="000000"/>
          <w:spacing w:val="-4"/>
        </w:rPr>
        <w:t>/-a</w:t>
      </w:r>
      <w:r w:rsidRPr="00CD6BB2">
        <w:rPr>
          <w:rFonts w:asciiTheme="minorHAnsi" w:hAnsiTheme="minorHAnsi" w:cstheme="minorHAnsi"/>
          <w:color w:val="000000"/>
          <w:spacing w:val="-4"/>
        </w:rPr>
        <w:t xml:space="preserve"> z naravo osebnih podatkov, ki jih bom kot član</w:t>
      </w:r>
      <w:r>
        <w:rPr>
          <w:rFonts w:asciiTheme="minorHAnsi" w:hAnsiTheme="minorHAnsi" w:cstheme="minorHAnsi"/>
          <w:color w:val="000000"/>
          <w:spacing w:val="-4"/>
        </w:rPr>
        <w:t>/-ica oz. namestnik/-ica člana</w:t>
      </w:r>
      <w:r w:rsidRPr="00CD6BB2">
        <w:rPr>
          <w:rFonts w:asciiTheme="minorHAnsi" w:hAnsiTheme="minorHAnsi" w:cstheme="minorHAnsi"/>
          <w:color w:val="000000"/>
          <w:spacing w:val="-4"/>
        </w:rPr>
        <w:t xml:space="preserve"> </w:t>
      </w:r>
      <w:r>
        <w:rPr>
          <w:rFonts w:asciiTheme="minorHAnsi" w:hAnsiTheme="minorHAnsi" w:cstheme="minorHAnsi"/>
          <w:color w:val="000000"/>
          <w:spacing w:val="-4"/>
        </w:rPr>
        <w:t xml:space="preserve">Študentske sveta </w:t>
      </w:r>
      <w:r w:rsidRPr="00CD6BB2">
        <w:rPr>
          <w:rFonts w:asciiTheme="minorHAnsi" w:hAnsiTheme="minorHAnsi" w:cstheme="minorHAnsi"/>
          <w:color w:val="000000"/>
          <w:spacing w:val="-4"/>
        </w:rPr>
        <w:t>UM zbiral</w:t>
      </w:r>
      <w:r>
        <w:rPr>
          <w:rFonts w:asciiTheme="minorHAnsi" w:hAnsiTheme="minorHAnsi" w:cstheme="minorHAnsi"/>
          <w:color w:val="000000"/>
          <w:spacing w:val="-4"/>
        </w:rPr>
        <w:t>/-a</w:t>
      </w:r>
      <w:r w:rsidRPr="00CD6BB2">
        <w:rPr>
          <w:rFonts w:asciiTheme="minorHAnsi" w:hAnsiTheme="minorHAnsi" w:cstheme="minorHAnsi"/>
          <w:color w:val="000000"/>
          <w:spacing w:val="-4"/>
        </w:rPr>
        <w:t>, urejal</w:t>
      </w:r>
      <w:r>
        <w:rPr>
          <w:rFonts w:asciiTheme="minorHAnsi" w:hAnsiTheme="minorHAnsi" w:cstheme="minorHAnsi"/>
          <w:color w:val="000000"/>
          <w:spacing w:val="-4"/>
        </w:rPr>
        <w:t>/-a</w:t>
      </w:r>
      <w:r w:rsidRPr="00CD6BB2">
        <w:rPr>
          <w:rFonts w:asciiTheme="minorHAnsi" w:hAnsiTheme="minorHAnsi" w:cstheme="minorHAnsi"/>
          <w:color w:val="000000"/>
          <w:spacing w:val="-4"/>
        </w:rPr>
        <w:t>, obdeloval</w:t>
      </w:r>
      <w:r>
        <w:rPr>
          <w:rFonts w:asciiTheme="minorHAnsi" w:hAnsiTheme="minorHAnsi" w:cstheme="minorHAnsi"/>
          <w:color w:val="000000"/>
          <w:spacing w:val="-4"/>
        </w:rPr>
        <w:t>/-a</w:t>
      </w:r>
      <w:r w:rsidRPr="00CD6BB2">
        <w:rPr>
          <w:rFonts w:asciiTheme="minorHAnsi" w:hAnsiTheme="minorHAnsi" w:cstheme="minorHAnsi"/>
          <w:color w:val="000000"/>
          <w:spacing w:val="-4"/>
        </w:rPr>
        <w:t>, spreminjal</w:t>
      </w:r>
      <w:r>
        <w:rPr>
          <w:rFonts w:asciiTheme="minorHAnsi" w:hAnsiTheme="minorHAnsi" w:cstheme="minorHAnsi"/>
          <w:color w:val="000000"/>
          <w:spacing w:val="-4"/>
        </w:rPr>
        <w:t>/-a</w:t>
      </w:r>
      <w:r w:rsidRPr="00CD6BB2">
        <w:rPr>
          <w:rFonts w:asciiTheme="minorHAnsi" w:hAnsiTheme="minorHAnsi" w:cstheme="minorHAnsi"/>
          <w:color w:val="000000"/>
          <w:spacing w:val="-4"/>
        </w:rPr>
        <w:t>, shranjeval</w:t>
      </w:r>
      <w:r>
        <w:rPr>
          <w:rFonts w:asciiTheme="minorHAnsi" w:hAnsiTheme="minorHAnsi" w:cstheme="minorHAnsi"/>
          <w:color w:val="000000"/>
          <w:spacing w:val="-4"/>
        </w:rPr>
        <w:t>/-a</w:t>
      </w:r>
      <w:r w:rsidRPr="00CD6BB2">
        <w:rPr>
          <w:rFonts w:asciiTheme="minorHAnsi" w:hAnsiTheme="minorHAnsi" w:cstheme="minorHAnsi"/>
          <w:color w:val="000000"/>
          <w:spacing w:val="-4"/>
        </w:rPr>
        <w:t>, posredoval</w:t>
      </w:r>
      <w:r>
        <w:rPr>
          <w:rFonts w:asciiTheme="minorHAnsi" w:hAnsiTheme="minorHAnsi" w:cstheme="minorHAnsi"/>
          <w:color w:val="000000"/>
          <w:spacing w:val="-4"/>
        </w:rPr>
        <w:t>/-a</w:t>
      </w:r>
      <w:r w:rsidRPr="00CD6BB2">
        <w:rPr>
          <w:rFonts w:asciiTheme="minorHAnsi" w:hAnsiTheme="minorHAnsi" w:cstheme="minorHAnsi"/>
          <w:color w:val="000000"/>
          <w:spacing w:val="-4"/>
        </w:rPr>
        <w:t xml:space="preserve"> oziroma uporabljal</w:t>
      </w:r>
      <w:r>
        <w:rPr>
          <w:rFonts w:asciiTheme="minorHAnsi" w:hAnsiTheme="minorHAnsi" w:cstheme="minorHAnsi"/>
          <w:color w:val="000000"/>
          <w:spacing w:val="-4"/>
        </w:rPr>
        <w:t>/-a</w:t>
      </w:r>
      <w:r w:rsidRPr="00CD6BB2">
        <w:rPr>
          <w:rFonts w:asciiTheme="minorHAnsi" w:hAnsiTheme="minorHAnsi" w:cstheme="minorHAnsi"/>
          <w:color w:val="000000"/>
          <w:spacing w:val="-4"/>
        </w:rPr>
        <w:t xml:space="preserve"> pri svojem delu in</w:t>
      </w:r>
    </w:p>
    <w:p w14:paraId="6C220695" w14:textId="77777777" w:rsidR="00EC1F54" w:rsidRPr="00CD6BB2" w:rsidRDefault="00EC1F54" w:rsidP="00EC1F54">
      <w:pPr>
        <w:shd w:val="clear" w:color="auto" w:fill="FFFFFF"/>
        <w:spacing w:before="528"/>
        <w:ind w:left="5"/>
        <w:jc w:val="center"/>
        <w:rPr>
          <w:rFonts w:asciiTheme="minorHAnsi" w:hAnsiTheme="minorHAnsi" w:cstheme="minorHAnsi"/>
          <w:b/>
          <w:color w:val="000000"/>
          <w:spacing w:val="-16"/>
        </w:rPr>
      </w:pPr>
      <w:r w:rsidRPr="00CD6BB2">
        <w:rPr>
          <w:rFonts w:asciiTheme="minorHAnsi" w:hAnsiTheme="minorHAnsi" w:cstheme="minorHAnsi"/>
          <w:b/>
          <w:color w:val="000000"/>
          <w:spacing w:val="-16"/>
        </w:rPr>
        <w:t>IZJAVLJAM,</w:t>
      </w:r>
    </w:p>
    <w:p w14:paraId="7063640F" w14:textId="15BEB9F4" w:rsidR="00EC1F54" w:rsidRDefault="00EC1F54" w:rsidP="00EC1F54">
      <w:pPr>
        <w:shd w:val="clear" w:color="auto" w:fill="FFFFFF"/>
        <w:ind w:left="6"/>
        <w:jc w:val="center"/>
        <w:rPr>
          <w:rFonts w:asciiTheme="minorHAnsi" w:hAnsiTheme="minorHAnsi" w:cstheme="minorHAnsi"/>
          <w:b/>
          <w:color w:val="000000"/>
          <w:spacing w:val="-16"/>
        </w:rPr>
      </w:pPr>
    </w:p>
    <w:p w14:paraId="30027CE0" w14:textId="77777777" w:rsidR="00EC1F54" w:rsidRPr="00CD6BB2" w:rsidRDefault="00EC1F54" w:rsidP="00EC1F54">
      <w:pPr>
        <w:pStyle w:val="Odstavekseznama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CD6BB2">
        <w:rPr>
          <w:rFonts w:asciiTheme="minorHAnsi" w:hAnsiTheme="minorHAnsi" w:cstheme="minorHAnsi"/>
        </w:rPr>
        <w:t>da sem seznanjen z vsebino določb Uredbe (EU) 2016/679 Evropskega parlamenta in Sveta z dne 27. aprila 2016 o varstvu posameznikov pri obdelavi osebnih podatkov in o prostem pretoku takih podatkov ter o razveljavitvi Direktive 95/46/ES (Splošna uredba o varstvu podatkov), z vsebino določb Zakona o varstvu osebnih podatkov (Uradni list RS, št. 94/07 s spremembami; ZVOP-1), ter vsemi internimi akti univerze, ki urejajo varstvo osebnih podatkov,</w:t>
      </w:r>
    </w:p>
    <w:p w14:paraId="6A7D66BA" w14:textId="77777777" w:rsidR="00EC1F54" w:rsidRPr="00CD6BB2" w:rsidRDefault="00EC1F54" w:rsidP="00EC1F54">
      <w:pPr>
        <w:pStyle w:val="Odstavekseznama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CD6BB2">
        <w:rPr>
          <w:rFonts w:asciiTheme="minorHAnsi" w:hAnsiTheme="minorHAnsi" w:cstheme="minorHAnsi"/>
        </w:rPr>
        <w:t>da sem seznanjen z vsebino Pravilnika o postopkih in ukrepih za zavarovanje osebnih podatkov, št. A11/2006-526 JR (v nadaljevanju: Pravilnik),</w:t>
      </w:r>
    </w:p>
    <w:p w14:paraId="67DAE71A" w14:textId="77777777" w:rsidR="00EC1F54" w:rsidRDefault="00EC1F54" w:rsidP="00EC1F54">
      <w:pPr>
        <w:pStyle w:val="Odstavekseznama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CD6BB2">
        <w:rPr>
          <w:rFonts w:asciiTheme="minorHAnsi" w:hAnsiTheme="minorHAnsi" w:cstheme="minorHAnsi"/>
        </w:rPr>
        <w:t xml:space="preserve">da bom spoštoval in upošteval vse določbe Pravilnika, </w:t>
      </w:r>
    </w:p>
    <w:p w14:paraId="53E0C21C" w14:textId="77777777" w:rsidR="00EC1F54" w:rsidRPr="00CD6BB2" w:rsidRDefault="00EC1F54" w:rsidP="00EC1F54">
      <w:pPr>
        <w:pStyle w:val="Odstavekseznama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7767B9">
        <w:rPr>
          <w:rFonts w:asciiTheme="minorHAnsi" w:hAnsiTheme="minorHAnsi" w:cstheme="minorHAnsi"/>
        </w:rPr>
        <w:t>da bom v skladu s Pravilnikom kot poslovno skrivnost varoval vse podatke, s katerimi se bom seznanil v sklopu opravljanja svoje vloge</w:t>
      </w:r>
      <w:r>
        <w:rPr>
          <w:rFonts w:asciiTheme="minorHAnsi" w:hAnsiTheme="minorHAnsi" w:cstheme="minorHAnsi"/>
        </w:rPr>
        <w:t>;</w:t>
      </w:r>
    </w:p>
    <w:p w14:paraId="70839B10" w14:textId="77777777" w:rsidR="00EC1F54" w:rsidRPr="00CD6BB2" w:rsidRDefault="00EC1F54" w:rsidP="00EC1F54">
      <w:pPr>
        <w:pStyle w:val="Odstavekseznama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CD6BB2">
        <w:rPr>
          <w:rFonts w:asciiTheme="minorHAnsi" w:hAnsiTheme="minorHAnsi" w:cstheme="minorHAnsi"/>
        </w:rPr>
        <w:t>da bom izvajal v Pravilniku opisane tehnične in organizacijske ukrepe za preprečevanje zlorabe osebnih podatkov, s katerimi se seznanjam ali se bom seznanil pri svojem delu.</w:t>
      </w:r>
    </w:p>
    <w:p w14:paraId="03E0AE6D" w14:textId="77777777" w:rsidR="00EC1F54" w:rsidRPr="00CD6BB2" w:rsidRDefault="00EC1F54" w:rsidP="00EC1F54">
      <w:pPr>
        <w:pStyle w:val="Odstavekseznama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 bom osebne podatke</w:t>
      </w:r>
      <w:r w:rsidRPr="00CD6BB2">
        <w:rPr>
          <w:rFonts w:asciiTheme="minorHAnsi" w:hAnsiTheme="minorHAnsi" w:cstheme="minorHAnsi"/>
        </w:rPr>
        <w:t>, s katerimi se seznanjam ali se bom seznanil pri svojem delu, varoval skladno z ZVOP-1 in Splošno uredbo o varstvu osebnih podatkov in da bom z osebnimi podatki ravnal skrbno, vestno ter na način in po postopkih, kot jih določa Pravilnik.</w:t>
      </w:r>
    </w:p>
    <w:p w14:paraId="5D903794" w14:textId="77777777" w:rsidR="00EC1F54" w:rsidRPr="00CD6BB2" w:rsidRDefault="00EC1F54" w:rsidP="00EC1F54">
      <w:pPr>
        <w:jc w:val="both"/>
        <w:rPr>
          <w:rFonts w:asciiTheme="minorHAnsi" w:hAnsiTheme="minorHAnsi" w:cstheme="minorHAnsi"/>
        </w:rPr>
      </w:pPr>
    </w:p>
    <w:p w14:paraId="00B11A83" w14:textId="77777777" w:rsidR="00EC1F54" w:rsidRPr="007767B9" w:rsidRDefault="00EC1F54" w:rsidP="00EC1F54">
      <w:pPr>
        <w:ind w:left="708"/>
        <w:jc w:val="both"/>
        <w:rPr>
          <w:rFonts w:asciiTheme="minorHAnsi" w:hAnsiTheme="minorHAnsi" w:cstheme="minorHAnsi"/>
        </w:rPr>
      </w:pPr>
      <w:r w:rsidRPr="00CD6BB2">
        <w:rPr>
          <w:rFonts w:asciiTheme="minorHAnsi" w:hAnsiTheme="minorHAnsi" w:cstheme="minorHAnsi"/>
        </w:rPr>
        <w:t>Podpisan</w:t>
      </w:r>
      <w:r>
        <w:rPr>
          <w:rFonts w:asciiTheme="minorHAnsi" w:hAnsiTheme="minorHAnsi" w:cstheme="minorHAnsi"/>
          <w:color w:val="000000"/>
          <w:spacing w:val="-4"/>
        </w:rPr>
        <w:t>/-a</w:t>
      </w:r>
      <w:r w:rsidRPr="00CD6BB2">
        <w:rPr>
          <w:rFonts w:asciiTheme="minorHAnsi" w:hAnsiTheme="minorHAnsi" w:cstheme="minorHAnsi"/>
        </w:rPr>
        <w:t xml:space="preserve"> sem poučen</w:t>
      </w:r>
      <w:r>
        <w:rPr>
          <w:rFonts w:asciiTheme="minorHAnsi" w:hAnsiTheme="minorHAnsi" w:cstheme="minorHAnsi"/>
          <w:color w:val="000000"/>
          <w:spacing w:val="-4"/>
        </w:rPr>
        <w:t>/-a</w:t>
      </w:r>
      <w:r w:rsidRPr="00CD6BB2">
        <w:rPr>
          <w:rFonts w:asciiTheme="minorHAnsi" w:hAnsiTheme="minorHAnsi" w:cstheme="minorHAnsi"/>
        </w:rPr>
        <w:t xml:space="preserve"> in se zavedam, da je razkrivanje osebnih podatkov nepooblaščenim osebam in zloraba podatkov, s katerimi se bom pri svojem delu seznanil</w:t>
      </w:r>
      <w:r>
        <w:rPr>
          <w:rFonts w:asciiTheme="minorHAnsi" w:hAnsiTheme="minorHAnsi" w:cstheme="minorHAnsi"/>
          <w:color w:val="000000"/>
          <w:spacing w:val="-4"/>
        </w:rPr>
        <w:t>/-a</w:t>
      </w:r>
      <w:r w:rsidRPr="00CD6BB2">
        <w:rPr>
          <w:rFonts w:asciiTheme="minorHAnsi" w:hAnsiTheme="minorHAnsi" w:cstheme="minorHAnsi"/>
        </w:rPr>
        <w:t>, sankcioni</w:t>
      </w:r>
      <w:r>
        <w:rPr>
          <w:rFonts w:asciiTheme="minorHAnsi" w:hAnsiTheme="minorHAnsi" w:cstheme="minorHAnsi"/>
        </w:rPr>
        <w:t xml:space="preserve">rano kot kaznivo dejanje </w:t>
      </w:r>
      <w:r w:rsidRPr="007767B9">
        <w:rPr>
          <w:rFonts w:asciiTheme="minorHAnsi" w:hAnsiTheme="minorHAnsi" w:cstheme="minorHAnsi"/>
        </w:rPr>
        <w:t>in se zavedam, da sem zaradi izdaje poslovne skrivnosti nepooblaščenim osebam disciplinsko, odškodninsko in kazensko odgovoren</w:t>
      </w:r>
      <w:r>
        <w:rPr>
          <w:rFonts w:asciiTheme="minorHAnsi" w:hAnsiTheme="minorHAnsi" w:cstheme="minorHAnsi"/>
          <w:color w:val="000000"/>
          <w:spacing w:val="-4"/>
        </w:rPr>
        <w:t>/-a</w:t>
      </w:r>
      <w:r w:rsidRPr="007767B9">
        <w:rPr>
          <w:rFonts w:asciiTheme="minorHAnsi" w:hAnsiTheme="minorHAnsi" w:cstheme="minorHAnsi"/>
        </w:rPr>
        <w:t>.</w:t>
      </w:r>
    </w:p>
    <w:p w14:paraId="2552BCBA" w14:textId="77777777" w:rsidR="00EC1F54" w:rsidRPr="00CD6BB2" w:rsidRDefault="00EC1F54" w:rsidP="00EC1F54">
      <w:pPr>
        <w:jc w:val="both"/>
        <w:rPr>
          <w:rFonts w:asciiTheme="minorHAnsi" w:hAnsiTheme="minorHAnsi" w:cstheme="minorHAnsi"/>
        </w:rPr>
      </w:pPr>
    </w:p>
    <w:p w14:paraId="55E96736" w14:textId="77777777" w:rsidR="00EC1F54" w:rsidRDefault="00EC1F54" w:rsidP="00EC1F54">
      <w:pPr>
        <w:jc w:val="both"/>
        <w:rPr>
          <w:rFonts w:asciiTheme="minorHAnsi" w:hAnsiTheme="minorHAnsi" w:cstheme="minorHAnsi"/>
        </w:rPr>
      </w:pPr>
    </w:p>
    <w:p w14:paraId="3BE0E4CE" w14:textId="77777777" w:rsidR="00EC1F54" w:rsidRDefault="00EC1F54" w:rsidP="00EC1F54">
      <w:pPr>
        <w:jc w:val="both"/>
        <w:rPr>
          <w:rFonts w:asciiTheme="minorHAnsi" w:hAnsiTheme="minorHAnsi" w:cstheme="minorHAnsi"/>
        </w:rPr>
      </w:pPr>
    </w:p>
    <w:p w14:paraId="3DB6791F" w14:textId="77777777" w:rsidR="00EC1F54" w:rsidRPr="00CD6BB2" w:rsidRDefault="00EC1F54" w:rsidP="00EC1F54">
      <w:pPr>
        <w:jc w:val="both"/>
        <w:rPr>
          <w:rFonts w:asciiTheme="minorHAnsi" w:hAnsiTheme="minorHAnsi" w:cstheme="minorHAnsi"/>
        </w:rPr>
      </w:pPr>
    </w:p>
    <w:p w14:paraId="1C515C47" w14:textId="77777777" w:rsidR="00EC1F54" w:rsidRPr="00CD6BB2" w:rsidRDefault="00EC1F54" w:rsidP="00EC1F54">
      <w:pPr>
        <w:jc w:val="both"/>
        <w:rPr>
          <w:rFonts w:asciiTheme="minorHAnsi" w:hAnsiTheme="minorHAnsi" w:cstheme="minorHAnsi"/>
        </w:rPr>
      </w:pPr>
      <w:r w:rsidRPr="00CD6BB2">
        <w:rPr>
          <w:rFonts w:asciiTheme="minorHAnsi" w:hAnsiTheme="minorHAnsi" w:cstheme="minorHAnsi"/>
        </w:rPr>
        <w:t>Kraj in datum:</w:t>
      </w:r>
      <w:r w:rsidRPr="00CD6BB2">
        <w:rPr>
          <w:rFonts w:asciiTheme="minorHAnsi" w:hAnsiTheme="minorHAnsi" w:cstheme="minorHAnsi"/>
        </w:rPr>
        <w:tab/>
      </w:r>
      <w:r w:rsidRPr="00CD6BB2">
        <w:rPr>
          <w:rFonts w:asciiTheme="minorHAnsi" w:hAnsiTheme="minorHAnsi" w:cstheme="minorHAnsi"/>
        </w:rPr>
        <w:tab/>
      </w:r>
      <w:r w:rsidRPr="00CD6BB2">
        <w:rPr>
          <w:rFonts w:asciiTheme="minorHAnsi" w:hAnsiTheme="minorHAnsi" w:cstheme="minorHAnsi"/>
        </w:rPr>
        <w:tab/>
      </w:r>
      <w:r w:rsidRPr="00CD6BB2">
        <w:rPr>
          <w:rFonts w:asciiTheme="minorHAnsi" w:hAnsiTheme="minorHAnsi" w:cstheme="minorHAnsi"/>
        </w:rPr>
        <w:tab/>
      </w:r>
      <w:r w:rsidRPr="00CD6BB2">
        <w:rPr>
          <w:rFonts w:asciiTheme="minorHAnsi" w:hAnsiTheme="minorHAnsi" w:cstheme="minorHAnsi"/>
        </w:rPr>
        <w:tab/>
      </w:r>
      <w:r w:rsidRPr="00CD6BB2">
        <w:rPr>
          <w:rFonts w:asciiTheme="minorHAnsi" w:hAnsiTheme="minorHAnsi" w:cstheme="minorHAnsi"/>
        </w:rPr>
        <w:tab/>
      </w:r>
      <w:r w:rsidRPr="00CD6BB2">
        <w:rPr>
          <w:rFonts w:asciiTheme="minorHAnsi" w:hAnsiTheme="minorHAnsi" w:cstheme="minorHAnsi"/>
        </w:rPr>
        <w:tab/>
      </w:r>
      <w:r w:rsidRPr="00CD6BB2">
        <w:rPr>
          <w:rFonts w:asciiTheme="minorHAnsi" w:hAnsiTheme="minorHAnsi" w:cstheme="minorHAnsi"/>
        </w:rPr>
        <w:tab/>
        <w:t>Podpis</w:t>
      </w:r>
    </w:p>
    <w:p w14:paraId="784DC43D" w14:textId="77777777" w:rsidR="00EC1F54" w:rsidRPr="00CD6BB2" w:rsidRDefault="00EC1F54" w:rsidP="00EC1F54">
      <w:pPr>
        <w:jc w:val="both"/>
        <w:rPr>
          <w:rFonts w:asciiTheme="minorHAnsi" w:hAnsiTheme="minorHAnsi" w:cstheme="minorHAnsi"/>
        </w:rPr>
      </w:pPr>
    </w:p>
    <w:p w14:paraId="5A6E5E0E" w14:textId="77777777" w:rsidR="00EC1F54" w:rsidRPr="00CD6BB2" w:rsidRDefault="00EC1F54" w:rsidP="00EC1F54">
      <w:pPr>
        <w:jc w:val="both"/>
        <w:rPr>
          <w:rFonts w:asciiTheme="minorHAnsi" w:hAnsiTheme="minorHAnsi" w:cstheme="minorHAnsi"/>
        </w:rPr>
      </w:pPr>
      <w:r w:rsidRPr="00CD6BB2">
        <w:rPr>
          <w:rFonts w:asciiTheme="minorHAnsi" w:hAnsiTheme="minorHAnsi" w:cstheme="minorHAnsi"/>
        </w:rPr>
        <w:t>______________________</w:t>
      </w:r>
      <w:r w:rsidRPr="00CD6BB2">
        <w:rPr>
          <w:rFonts w:asciiTheme="minorHAnsi" w:hAnsiTheme="minorHAnsi" w:cstheme="minorHAnsi"/>
        </w:rPr>
        <w:tab/>
      </w:r>
      <w:r w:rsidRPr="00CD6BB2">
        <w:rPr>
          <w:rFonts w:asciiTheme="minorHAnsi" w:hAnsiTheme="minorHAnsi" w:cstheme="minorHAnsi"/>
        </w:rPr>
        <w:tab/>
      </w:r>
      <w:r w:rsidRPr="00CD6BB2">
        <w:rPr>
          <w:rFonts w:asciiTheme="minorHAnsi" w:hAnsiTheme="minorHAnsi" w:cstheme="minorHAnsi"/>
        </w:rPr>
        <w:tab/>
      </w:r>
      <w:r w:rsidRPr="00CD6BB2">
        <w:rPr>
          <w:rFonts w:asciiTheme="minorHAnsi" w:hAnsiTheme="minorHAnsi" w:cstheme="minorHAnsi"/>
        </w:rPr>
        <w:tab/>
      </w:r>
      <w:r w:rsidRPr="00CD6BB2">
        <w:rPr>
          <w:rFonts w:asciiTheme="minorHAnsi" w:hAnsiTheme="minorHAnsi" w:cstheme="minorHAnsi"/>
        </w:rPr>
        <w:tab/>
      </w:r>
      <w:r w:rsidRPr="00CD6BB2">
        <w:rPr>
          <w:rFonts w:asciiTheme="minorHAnsi" w:hAnsiTheme="minorHAnsi" w:cstheme="minorHAnsi"/>
        </w:rPr>
        <w:tab/>
        <w:t>______________________</w:t>
      </w:r>
    </w:p>
    <w:p w14:paraId="571B2FB4" w14:textId="77777777" w:rsidR="00EC1F54" w:rsidRPr="00574617" w:rsidRDefault="00EC1F54" w:rsidP="00EC1F54">
      <w:pPr>
        <w:pStyle w:val="Odstavekseznama"/>
        <w:jc w:val="both"/>
        <w:rPr>
          <w:rFonts w:asciiTheme="minorHAnsi" w:hAnsiTheme="minorHAnsi"/>
        </w:rPr>
      </w:pPr>
    </w:p>
    <w:p w14:paraId="6ECEBF6C" w14:textId="33600BED" w:rsidR="008E62CF" w:rsidRDefault="008E62CF" w:rsidP="008E62CF">
      <w:pPr>
        <w:pStyle w:val="Odstavekseznama"/>
        <w:jc w:val="both"/>
        <w:rPr>
          <w:rFonts w:eastAsia="Times New Roman" w:cs="Times New Roman"/>
          <w:szCs w:val="20"/>
          <w:lang w:eastAsia="sl-SI"/>
        </w:rPr>
      </w:pPr>
    </w:p>
    <w:sectPr w:rsidR="008E62CF" w:rsidSect="00EC1F5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083CD" w14:textId="77777777" w:rsidR="00C335AB" w:rsidRDefault="00C335AB" w:rsidP="00BB5C4F">
      <w:pPr>
        <w:spacing w:after="0"/>
      </w:pPr>
      <w:r>
        <w:separator/>
      </w:r>
    </w:p>
  </w:endnote>
  <w:endnote w:type="continuationSeparator" w:id="0">
    <w:p w14:paraId="1A999E03" w14:textId="77777777" w:rsidR="00C335AB" w:rsidRDefault="00C335AB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A2C3B" w14:textId="6F00D0ED" w:rsidR="00DA47C1" w:rsidRPr="007564BD" w:rsidRDefault="00DA47C1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22961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922961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  <w:p w14:paraId="39FF8F01" w14:textId="77777777" w:rsidR="00DA47C1" w:rsidRDefault="00DA47C1"/>
  <w:p w14:paraId="1C1DDC5A" w14:textId="77777777" w:rsidR="00DA47C1" w:rsidRDefault="00DA47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CFCA" w14:textId="77777777" w:rsidR="00DA47C1" w:rsidRPr="007D316B" w:rsidRDefault="00DA47C1" w:rsidP="007D316B">
    <w:pPr>
      <w:pStyle w:val="Noga"/>
      <w:rPr>
        <w:sz w:val="17"/>
        <w:szCs w:val="17"/>
      </w:rPr>
    </w:pPr>
    <w:r w:rsidRPr="00434115">
      <w:rPr>
        <w:color w:val="006A8E"/>
        <w:sz w:val="17"/>
        <w:szCs w:val="17"/>
      </w:rPr>
      <w:t xml:space="preserve">www.um.si | rektorat@um.si | t.: +386 2 235 5280 | </w:t>
    </w:r>
    <w:proofErr w:type="spellStart"/>
    <w:r w:rsidRPr="00434115">
      <w:rPr>
        <w:color w:val="006A8E"/>
        <w:sz w:val="17"/>
        <w:szCs w:val="17"/>
      </w:rPr>
      <w:t>f.</w:t>
    </w:r>
    <w:proofErr w:type="spellEnd"/>
    <w:r w:rsidRPr="00434115">
      <w:rPr>
        <w:color w:val="006A8E"/>
        <w:sz w:val="17"/>
        <w:szCs w:val="17"/>
      </w:rPr>
      <w:t xml:space="preserve">: +386 2 235 5211 I </w:t>
    </w:r>
    <w:proofErr w:type="spellStart"/>
    <w:r w:rsidRPr="00434115">
      <w:rPr>
        <w:color w:val="006A8E"/>
        <w:sz w:val="17"/>
        <w:szCs w:val="17"/>
      </w:rPr>
      <w:t>trr</w:t>
    </w:r>
    <w:proofErr w:type="spellEnd"/>
    <w:r w:rsidRPr="00434115">
      <w:rPr>
        <w:color w:val="006A8E"/>
        <w:sz w:val="17"/>
        <w:szCs w:val="17"/>
      </w:rPr>
      <w:t>: SI56 0110 0603 0709 059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42D75" w14:textId="77777777" w:rsidR="00C335AB" w:rsidRDefault="00C335AB" w:rsidP="00BB5C4F">
      <w:pPr>
        <w:spacing w:after="0"/>
      </w:pPr>
      <w:r>
        <w:separator/>
      </w:r>
    </w:p>
  </w:footnote>
  <w:footnote w:type="continuationSeparator" w:id="0">
    <w:p w14:paraId="4417AE33" w14:textId="77777777" w:rsidR="00C335AB" w:rsidRDefault="00C335AB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445E7" w14:textId="2852106F" w:rsidR="00EC1F54" w:rsidRDefault="00EC1F54" w:rsidP="00EC1F54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DBC0D" w14:textId="77777777" w:rsidR="00DA47C1" w:rsidRPr="00B02A70" w:rsidRDefault="00DA47C1" w:rsidP="007D316B">
    <w:pPr>
      <w:pStyle w:val="Glava"/>
      <w:jc w:val="center"/>
      <w:rPr>
        <w:sz w:val="12"/>
      </w:rPr>
    </w:pPr>
  </w:p>
  <w:p w14:paraId="66A51936" w14:textId="77777777" w:rsidR="00DA47C1" w:rsidRDefault="00DA47C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2A1C"/>
    <w:multiLevelType w:val="multilevel"/>
    <w:tmpl w:val="6A8C09D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8D7088"/>
    <w:multiLevelType w:val="hybridMultilevel"/>
    <w:tmpl w:val="BF98AD1A"/>
    <w:lvl w:ilvl="0" w:tplc="FD901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3A24"/>
    <w:multiLevelType w:val="multilevel"/>
    <w:tmpl w:val="4A6A20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0B32F7"/>
    <w:multiLevelType w:val="hybridMultilevel"/>
    <w:tmpl w:val="1E064EA8"/>
    <w:lvl w:ilvl="0" w:tplc="93500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F6D06"/>
    <w:multiLevelType w:val="multilevel"/>
    <w:tmpl w:val="9F32A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551757"/>
    <w:multiLevelType w:val="hybridMultilevel"/>
    <w:tmpl w:val="9CDE807C"/>
    <w:lvl w:ilvl="0" w:tplc="6422D79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F1F84"/>
    <w:multiLevelType w:val="hybridMultilevel"/>
    <w:tmpl w:val="70EA42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C707B"/>
    <w:multiLevelType w:val="hybridMultilevel"/>
    <w:tmpl w:val="81700C74"/>
    <w:lvl w:ilvl="0" w:tplc="96A0F39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B0A3DE8"/>
    <w:multiLevelType w:val="hybridMultilevel"/>
    <w:tmpl w:val="5B5C762C"/>
    <w:lvl w:ilvl="0" w:tplc="FD901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C7640"/>
    <w:multiLevelType w:val="multilevel"/>
    <w:tmpl w:val="9872E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1412F21"/>
    <w:multiLevelType w:val="hybridMultilevel"/>
    <w:tmpl w:val="919EFF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97750"/>
    <w:multiLevelType w:val="hybridMultilevel"/>
    <w:tmpl w:val="2B1E76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14C9A"/>
    <w:multiLevelType w:val="hybridMultilevel"/>
    <w:tmpl w:val="BF84A9D4"/>
    <w:lvl w:ilvl="0" w:tplc="6150C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221F3"/>
    <w:multiLevelType w:val="multilevel"/>
    <w:tmpl w:val="3CB8F3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B093B88"/>
    <w:multiLevelType w:val="multilevel"/>
    <w:tmpl w:val="0980C2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87F27DD"/>
    <w:multiLevelType w:val="hybridMultilevel"/>
    <w:tmpl w:val="30E2D1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90AF4"/>
    <w:multiLevelType w:val="multilevel"/>
    <w:tmpl w:val="BAF6E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AC97BA0"/>
    <w:multiLevelType w:val="hybridMultilevel"/>
    <w:tmpl w:val="7226A0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03765"/>
    <w:multiLevelType w:val="hybridMultilevel"/>
    <w:tmpl w:val="9BCAF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E615C"/>
    <w:multiLevelType w:val="hybridMultilevel"/>
    <w:tmpl w:val="BB32FE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8447B"/>
    <w:multiLevelType w:val="hybridMultilevel"/>
    <w:tmpl w:val="DD22EF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17F2D"/>
    <w:multiLevelType w:val="multilevel"/>
    <w:tmpl w:val="69B00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CA22C44"/>
    <w:multiLevelType w:val="multilevel"/>
    <w:tmpl w:val="B2FCF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CC14C61"/>
    <w:multiLevelType w:val="hybridMultilevel"/>
    <w:tmpl w:val="E506CFB4"/>
    <w:lvl w:ilvl="0" w:tplc="FD901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13"/>
  </w:num>
  <w:num w:numId="5">
    <w:abstractNumId w:val="7"/>
  </w:num>
  <w:num w:numId="6">
    <w:abstractNumId w:val="22"/>
  </w:num>
  <w:num w:numId="7">
    <w:abstractNumId w:val="21"/>
  </w:num>
  <w:num w:numId="8">
    <w:abstractNumId w:val="17"/>
  </w:num>
  <w:num w:numId="9">
    <w:abstractNumId w:val="11"/>
  </w:num>
  <w:num w:numId="10">
    <w:abstractNumId w:val="1"/>
  </w:num>
  <w:num w:numId="11">
    <w:abstractNumId w:val="20"/>
  </w:num>
  <w:num w:numId="12">
    <w:abstractNumId w:val="2"/>
  </w:num>
  <w:num w:numId="13">
    <w:abstractNumId w:val="12"/>
  </w:num>
  <w:num w:numId="14">
    <w:abstractNumId w:val="18"/>
  </w:num>
  <w:num w:numId="15">
    <w:abstractNumId w:val="14"/>
  </w:num>
  <w:num w:numId="16">
    <w:abstractNumId w:val="6"/>
  </w:num>
  <w:num w:numId="17">
    <w:abstractNumId w:val="8"/>
  </w:num>
  <w:num w:numId="18">
    <w:abstractNumId w:val="19"/>
  </w:num>
  <w:num w:numId="19">
    <w:abstractNumId w:val="16"/>
  </w:num>
  <w:num w:numId="20">
    <w:abstractNumId w:val="24"/>
  </w:num>
  <w:num w:numId="21">
    <w:abstractNumId w:val="3"/>
  </w:num>
  <w:num w:numId="22">
    <w:abstractNumId w:val="5"/>
  </w:num>
  <w:num w:numId="23">
    <w:abstractNumId w:val="15"/>
  </w:num>
  <w:num w:numId="24">
    <w:abstractNumId w:val="25"/>
  </w:num>
  <w:num w:numId="25">
    <w:abstractNumId w:val="10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04"/>
    <w:rsid w:val="00005778"/>
    <w:rsid w:val="00030F69"/>
    <w:rsid w:val="00051DAE"/>
    <w:rsid w:val="00054766"/>
    <w:rsid w:val="00062AB3"/>
    <w:rsid w:val="0007337F"/>
    <w:rsid w:val="00074B1B"/>
    <w:rsid w:val="0008535B"/>
    <w:rsid w:val="000E5D21"/>
    <w:rsid w:val="000F1A06"/>
    <w:rsid w:val="00165B2C"/>
    <w:rsid w:val="001838C0"/>
    <w:rsid w:val="00197C12"/>
    <w:rsid w:val="001A2397"/>
    <w:rsid w:val="001B23A8"/>
    <w:rsid w:val="001C348F"/>
    <w:rsid w:val="002055EB"/>
    <w:rsid w:val="0020668B"/>
    <w:rsid w:val="00206A26"/>
    <w:rsid w:val="00215201"/>
    <w:rsid w:val="00217B31"/>
    <w:rsid w:val="002453F1"/>
    <w:rsid w:val="00273A14"/>
    <w:rsid w:val="0029109C"/>
    <w:rsid w:val="002969F1"/>
    <w:rsid w:val="002B3DA0"/>
    <w:rsid w:val="00342FFD"/>
    <w:rsid w:val="00343A1B"/>
    <w:rsid w:val="00350527"/>
    <w:rsid w:val="00373B68"/>
    <w:rsid w:val="00377B87"/>
    <w:rsid w:val="003A2D40"/>
    <w:rsid w:val="003E018A"/>
    <w:rsid w:val="003E34F4"/>
    <w:rsid w:val="00400569"/>
    <w:rsid w:val="00400EBD"/>
    <w:rsid w:val="00413C63"/>
    <w:rsid w:val="00420D96"/>
    <w:rsid w:val="004275CF"/>
    <w:rsid w:val="00446165"/>
    <w:rsid w:val="00446DA3"/>
    <w:rsid w:val="00453D3B"/>
    <w:rsid w:val="0045673F"/>
    <w:rsid w:val="004A6FA2"/>
    <w:rsid w:val="004D4EC4"/>
    <w:rsid w:val="00502E17"/>
    <w:rsid w:val="0050566F"/>
    <w:rsid w:val="005214D8"/>
    <w:rsid w:val="00522FDF"/>
    <w:rsid w:val="005376C1"/>
    <w:rsid w:val="00545D55"/>
    <w:rsid w:val="005474B6"/>
    <w:rsid w:val="005539B3"/>
    <w:rsid w:val="005A359E"/>
    <w:rsid w:val="005B54DD"/>
    <w:rsid w:val="005C3FCB"/>
    <w:rsid w:val="005C51B0"/>
    <w:rsid w:val="005F0B0A"/>
    <w:rsid w:val="00602AA0"/>
    <w:rsid w:val="00616FFD"/>
    <w:rsid w:val="00636D93"/>
    <w:rsid w:val="00643629"/>
    <w:rsid w:val="0065703A"/>
    <w:rsid w:val="006837C4"/>
    <w:rsid w:val="00686865"/>
    <w:rsid w:val="00696448"/>
    <w:rsid w:val="006A3EBA"/>
    <w:rsid w:val="006A7F97"/>
    <w:rsid w:val="006B1DA7"/>
    <w:rsid w:val="006B2DCE"/>
    <w:rsid w:val="006D18A6"/>
    <w:rsid w:val="006F2392"/>
    <w:rsid w:val="007138CE"/>
    <w:rsid w:val="0074266A"/>
    <w:rsid w:val="00743B27"/>
    <w:rsid w:val="007554FD"/>
    <w:rsid w:val="007564BD"/>
    <w:rsid w:val="007630FB"/>
    <w:rsid w:val="00766920"/>
    <w:rsid w:val="00773C20"/>
    <w:rsid w:val="00773C8F"/>
    <w:rsid w:val="00784EB8"/>
    <w:rsid w:val="007B34C1"/>
    <w:rsid w:val="007D1A33"/>
    <w:rsid w:val="007D316B"/>
    <w:rsid w:val="007D403C"/>
    <w:rsid w:val="007D5A73"/>
    <w:rsid w:val="007D6A8F"/>
    <w:rsid w:val="007E1A06"/>
    <w:rsid w:val="00817302"/>
    <w:rsid w:val="00823955"/>
    <w:rsid w:val="00826A98"/>
    <w:rsid w:val="00851029"/>
    <w:rsid w:val="0086538D"/>
    <w:rsid w:val="008720E6"/>
    <w:rsid w:val="0088123E"/>
    <w:rsid w:val="00884BE7"/>
    <w:rsid w:val="008B2069"/>
    <w:rsid w:val="008E0615"/>
    <w:rsid w:val="008E62CF"/>
    <w:rsid w:val="009033F4"/>
    <w:rsid w:val="00904828"/>
    <w:rsid w:val="00905746"/>
    <w:rsid w:val="00907708"/>
    <w:rsid w:val="0091792C"/>
    <w:rsid w:val="00922961"/>
    <w:rsid w:val="00936691"/>
    <w:rsid w:val="00962BBF"/>
    <w:rsid w:val="00975178"/>
    <w:rsid w:val="00976774"/>
    <w:rsid w:val="00977E62"/>
    <w:rsid w:val="009956F4"/>
    <w:rsid w:val="009A336F"/>
    <w:rsid w:val="009C7335"/>
    <w:rsid w:val="009D2B87"/>
    <w:rsid w:val="00A03F1E"/>
    <w:rsid w:val="00A246CD"/>
    <w:rsid w:val="00A24920"/>
    <w:rsid w:val="00A307E1"/>
    <w:rsid w:val="00A503BA"/>
    <w:rsid w:val="00A80C71"/>
    <w:rsid w:val="00A847EE"/>
    <w:rsid w:val="00A84A41"/>
    <w:rsid w:val="00A92FD1"/>
    <w:rsid w:val="00A93007"/>
    <w:rsid w:val="00AB618B"/>
    <w:rsid w:val="00AC10CE"/>
    <w:rsid w:val="00B02A70"/>
    <w:rsid w:val="00B13296"/>
    <w:rsid w:val="00B14DD9"/>
    <w:rsid w:val="00B601EC"/>
    <w:rsid w:val="00B60F57"/>
    <w:rsid w:val="00B70475"/>
    <w:rsid w:val="00B71504"/>
    <w:rsid w:val="00B7311F"/>
    <w:rsid w:val="00B823A6"/>
    <w:rsid w:val="00BB499E"/>
    <w:rsid w:val="00BB5C4F"/>
    <w:rsid w:val="00BB6340"/>
    <w:rsid w:val="00BB772C"/>
    <w:rsid w:val="00BC25BB"/>
    <w:rsid w:val="00BC3778"/>
    <w:rsid w:val="00BC515B"/>
    <w:rsid w:val="00BE147E"/>
    <w:rsid w:val="00BE7989"/>
    <w:rsid w:val="00C27A2E"/>
    <w:rsid w:val="00C335AB"/>
    <w:rsid w:val="00C61CE0"/>
    <w:rsid w:val="00C628CD"/>
    <w:rsid w:val="00C74C2E"/>
    <w:rsid w:val="00C86CCF"/>
    <w:rsid w:val="00C93E1C"/>
    <w:rsid w:val="00CD7DA4"/>
    <w:rsid w:val="00CE306E"/>
    <w:rsid w:val="00CE58A8"/>
    <w:rsid w:val="00D071FB"/>
    <w:rsid w:val="00D12024"/>
    <w:rsid w:val="00D14754"/>
    <w:rsid w:val="00D15FC6"/>
    <w:rsid w:val="00D17A99"/>
    <w:rsid w:val="00D20749"/>
    <w:rsid w:val="00D2173B"/>
    <w:rsid w:val="00D34EE9"/>
    <w:rsid w:val="00D40387"/>
    <w:rsid w:val="00D52E3E"/>
    <w:rsid w:val="00D73260"/>
    <w:rsid w:val="00DA47C1"/>
    <w:rsid w:val="00DC556E"/>
    <w:rsid w:val="00DD3A72"/>
    <w:rsid w:val="00DD51C2"/>
    <w:rsid w:val="00E01C78"/>
    <w:rsid w:val="00E10BCB"/>
    <w:rsid w:val="00E30390"/>
    <w:rsid w:val="00E321A4"/>
    <w:rsid w:val="00E34524"/>
    <w:rsid w:val="00E67E14"/>
    <w:rsid w:val="00E70791"/>
    <w:rsid w:val="00E757D1"/>
    <w:rsid w:val="00E8537D"/>
    <w:rsid w:val="00E9139D"/>
    <w:rsid w:val="00E9668C"/>
    <w:rsid w:val="00E97533"/>
    <w:rsid w:val="00EA7824"/>
    <w:rsid w:val="00EC1F54"/>
    <w:rsid w:val="00EC78C2"/>
    <w:rsid w:val="00ED7826"/>
    <w:rsid w:val="00F0512B"/>
    <w:rsid w:val="00F1084A"/>
    <w:rsid w:val="00F22984"/>
    <w:rsid w:val="00F22B79"/>
    <w:rsid w:val="00F378F5"/>
    <w:rsid w:val="00F41126"/>
    <w:rsid w:val="00F47FEB"/>
    <w:rsid w:val="00F628C8"/>
    <w:rsid w:val="00F94ABC"/>
    <w:rsid w:val="00FA2962"/>
    <w:rsid w:val="00FA2EEB"/>
    <w:rsid w:val="00FD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6FFD05"/>
  <w15:docId w15:val="{8DDBAEDC-2EBC-4EF9-9326-3A1AE638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2069"/>
    <w:pPr>
      <w:spacing w:after="120" w:line="240" w:lineRule="auto"/>
    </w:pPr>
    <w:rPr>
      <w:rFonts w:ascii="Calibri" w:hAnsi="Calibr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00569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400569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400569"/>
    <w:rPr>
      <w:rFonts w:ascii="Calibri" w:eastAsiaTheme="majorEastAsia" w:hAnsi="Calibri" w:cstheme="majorBidi"/>
      <w:b/>
      <w:bCs/>
    </w:rPr>
  </w:style>
  <w:style w:type="character" w:customStyle="1" w:styleId="Naslov4Znak">
    <w:name w:val="Naslov 4 Znak"/>
    <w:basedOn w:val="Privzetapisavaodstavka"/>
    <w:link w:val="Naslov4"/>
    <w:uiPriority w:val="9"/>
    <w:rsid w:val="00400569"/>
    <w:rPr>
      <w:rFonts w:ascii="Calibri" w:eastAsiaTheme="majorEastAsia" w:hAnsi="Calibri" w:cstheme="majorBidi"/>
      <w:b/>
      <w:bCs/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rsid w:val="00400569"/>
    <w:rPr>
      <w:rFonts w:ascii="Calibri" w:eastAsiaTheme="majorEastAsia" w:hAnsi="Calibri" w:cstheme="majorBidi"/>
      <w:b/>
      <w:bCs/>
      <w:color w:val="7F7F7F" w:themeColor="text1" w:themeTint="8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D4EC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D4EC4"/>
    <w:rPr>
      <w:rFonts w:asciiTheme="majorHAnsi" w:eastAsiaTheme="majorEastAsia" w:hAnsiTheme="majorHAnsi" w:cstheme="majorBidi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D4EC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D4EC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051DAE"/>
    <w:rPr>
      <w:rFonts w:ascii="Calibri" w:eastAsiaTheme="majorEastAsia" w:hAnsi="Calibri" w:cstheme="majorBidi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051DAE"/>
    <w:rPr>
      <w:rFonts w:ascii="Calibri" w:eastAsiaTheme="majorEastAsia" w:hAnsi="Calibri" w:cstheme="majorBidi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B02A70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823955"/>
    <w:pPr>
      <w:spacing w:after="0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2395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2969F1"/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969F1"/>
    <w:rPr>
      <w:rFonts w:ascii="Calibri" w:hAnsi="Calibri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E3452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452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4524"/>
    <w:rPr>
      <w:rFonts w:ascii="Calibri" w:hAnsi="Calibri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452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4524"/>
    <w:rPr>
      <w:rFonts w:ascii="Calibri" w:hAnsi="Calibri"/>
      <w:b/>
      <w:bCs/>
      <w:sz w:val="20"/>
      <w:szCs w:val="20"/>
    </w:rPr>
  </w:style>
  <w:style w:type="table" w:styleId="Tabelamrea">
    <w:name w:val="Table Grid"/>
    <w:basedOn w:val="Navadnatabela"/>
    <w:rsid w:val="00BE7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jel\Documents\T&amp;p\Predloge\UM%20dop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K67AKCNZ6W6Y-296-14</_dlc_DocId>
    <_dlc_DocIdUrl xmlns="c414fd7f-21c6-4d94-90e3-68400e5795fc">
      <Url>http://www.um.si/CGP/Splosno/_layouts/DocIdRedir.aspx?ID=K67AKCNZ6W6Y-296-14</Url>
      <Description>K67AKCNZ6W6Y-296-14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FE8D1050ED6A44AA5FB17ED4ACEE3F" ma:contentTypeVersion="1" ma:contentTypeDescription="Ustvari nov dokument." ma:contentTypeScope="" ma:versionID="ed4037149bd29e3e065ea6f5db306e4a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DA5259-D21B-40C0-9B01-4E8DE333F656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c414fd7f-21c6-4d94-90e3-68400e5795fc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4B802EE-E958-4415-BE7E-8890AE961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06A09F-1696-4AF6-9303-71B15BB654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13CA08-47DC-43F4-A59E-62741096DE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6CE445-ED3E-4C32-8190-5DF432C7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 dopis</Template>
  <TotalTime>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Danijel Rebolj</dc:creator>
  <cp:lastModifiedBy>Primož Šajher</cp:lastModifiedBy>
  <cp:revision>5</cp:revision>
  <cp:lastPrinted>2020-02-17T09:15:00Z</cp:lastPrinted>
  <dcterms:created xsi:type="dcterms:W3CDTF">2020-02-17T10:44:00Z</dcterms:created>
  <dcterms:modified xsi:type="dcterms:W3CDTF">2020-02-18T14:09:00Z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0x01010076FE8D1050ED6A44AA5FB17ED4ACEE3F</vt:lpwstr>
  </property>
  <property fmtid="{D5CDD505-2E9C-101B-9397-08002B2CF9AE}" pid="3" name="_dlc_DocIdItemGuid">
    <vt:lpwstr>2e7b2b9a-51e3-4994-a9bc-ffa7a0ccd930</vt:lpwstr>
  </property>
</Properties>
</file>